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A492" w14:textId="47E6E7A8" w:rsidR="00C126DD" w:rsidRDefault="00DA34ED" w:rsidP="00E6228F">
      <w:pPr>
        <w:rPr>
          <w:szCs w:val="22"/>
        </w:rPr>
      </w:pPr>
      <w:proofErr w:type="gramStart"/>
      <w:r w:rsidRPr="00DA34ED">
        <w:rPr>
          <w:rFonts w:ascii="Arial" w:hAnsi="Arial" w:cs="Arial"/>
          <w:color w:val="E57B6A"/>
          <w:szCs w:val="22"/>
          <w:shd w:val="clear" w:color="auto" w:fill="FFFFFF"/>
        </w:rPr>
        <w:t>arge.nova</w:t>
      </w:r>
      <w:proofErr w:type="gramEnd"/>
      <w:r w:rsidRPr="00DA34ED">
        <w:rPr>
          <w:rFonts w:ascii="Arial" w:hAnsi="Arial" w:cs="Arial"/>
          <w:color w:val="E57B6A"/>
          <w:szCs w:val="22"/>
          <w:shd w:val="clear" w:color="auto" w:fill="FFFFFF"/>
        </w:rPr>
        <w:t>.</w:t>
      </w:r>
      <w:r w:rsidRPr="00DA34ED">
        <w:rPr>
          <w:rFonts w:ascii="Arial" w:hAnsi="Arial" w:cs="Arial"/>
          <w:color w:val="333333"/>
          <w:szCs w:val="22"/>
          <w:shd w:val="clear" w:color="auto" w:fill="FFFFFF"/>
        </w:rPr>
        <w:t> </w:t>
      </w:r>
      <w:r w:rsidRPr="00DA34ED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Ein Unternehmen der </w:t>
      </w:r>
      <w:proofErr w:type="gramStart"/>
      <w:r w:rsidRPr="00DA34ED">
        <w:rPr>
          <w:rFonts w:ascii="Arial" w:hAnsi="Arial" w:cs="Arial"/>
          <w:color w:val="000000" w:themeColor="text1"/>
          <w:szCs w:val="22"/>
          <w:shd w:val="clear" w:color="auto" w:fill="FFFFFF"/>
        </w:rPr>
        <w:t>ÖSB Gruppe</w:t>
      </w:r>
      <w:proofErr w:type="gramEnd"/>
      <w:r w:rsidRPr="00DA34ED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. – </w:t>
      </w:r>
      <w:r w:rsidR="00DA0AFA" w:rsidRPr="00DA0AFA">
        <w:rPr>
          <w:rFonts w:ascii="Arial" w:hAnsi="Arial" w:cs="Arial"/>
          <w:color w:val="000000" w:themeColor="text1"/>
          <w:szCs w:val="22"/>
          <w:shd w:val="clear" w:color="auto" w:fill="FFFFFF"/>
        </w:rPr>
        <w:t>Wir begleiten Menschen in Veränderung, um ihre Chancen am Arbeitsplatz zu stärken</w:t>
      </w:r>
      <w:r w:rsidRPr="00DA34ED">
        <w:rPr>
          <w:rFonts w:ascii="Arial" w:hAnsi="Arial" w:cs="Arial"/>
          <w:color w:val="000000" w:themeColor="text1"/>
          <w:szCs w:val="22"/>
          <w:shd w:val="clear" w:color="auto" w:fill="FFFFFF"/>
        </w:rPr>
        <w:t>. Mehr zum Unternehmen erfährst du auf </w:t>
      </w:r>
      <w:hyperlink r:id="rId11" w:tgtFrame="_blank" w:history="1">
        <w:r w:rsidR="00946F76">
          <w:rPr>
            <w:rFonts w:ascii="Arial" w:hAnsi="Arial" w:cs="Arial"/>
            <w:color w:val="E57B6A"/>
            <w:szCs w:val="22"/>
            <w:u w:val="single"/>
            <w:shd w:val="clear" w:color="auto" w:fill="FFFFFF"/>
          </w:rPr>
          <w:t>argenova.at</w:t>
        </w:r>
      </w:hyperlink>
    </w:p>
    <w:p w14:paraId="65CD15A2" w14:textId="77777777" w:rsidR="00DA34ED" w:rsidRDefault="00DA34ED" w:rsidP="00E6228F">
      <w:pPr>
        <w:rPr>
          <w:szCs w:val="22"/>
        </w:rPr>
      </w:pPr>
    </w:p>
    <w:p w14:paraId="260C7604" w14:textId="7884F317" w:rsidR="00DA34ED" w:rsidRPr="00DA34ED" w:rsidRDefault="009F0209" w:rsidP="00DA34ED">
      <w:pPr>
        <w:autoSpaceDN w:val="0"/>
        <w:jc w:val="center"/>
        <w:textAlignment w:val="baseline"/>
        <w:rPr>
          <w:rFonts w:ascii="Arial" w:eastAsia="Times New Roman" w:hAnsi="Arial" w:cs="Times New Roman"/>
          <w:i/>
          <w:iCs/>
          <w:color w:val="000000" w:themeColor="text1"/>
        </w:rPr>
      </w:pPr>
      <w:r>
        <w:rPr>
          <w:rFonts w:ascii="Arial" w:eastAsia="Times New Roman" w:hAnsi="Arial" w:cs="Times New Roman"/>
          <w:i/>
          <w:iCs/>
          <w:color w:val="000000" w:themeColor="text1"/>
        </w:rPr>
        <w:t xml:space="preserve">Du möchtest Jugendliche </w:t>
      </w:r>
      <w:r w:rsidR="00454F83">
        <w:rPr>
          <w:rFonts w:ascii="Arial" w:eastAsia="Times New Roman" w:hAnsi="Arial" w:cs="Times New Roman"/>
          <w:i/>
          <w:iCs/>
          <w:color w:val="000000" w:themeColor="text1"/>
        </w:rPr>
        <w:t>b</w:t>
      </w:r>
      <w:r>
        <w:rPr>
          <w:rFonts w:ascii="Arial" w:eastAsia="Times New Roman" w:hAnsi="Arial" w:cs="Times New Roman"/>
          <w:i/>
          <w:iCs/>
          <w:color w:val="000000" w:themeColor="text1"/>
        </w:rPr>
        <w:t xml:space="preserve">eraten und in unterschiedlichen Entwicklungsschritten unterstützen? Für unser Projekt </w:t>
      </w:r>
      <w:proofErr w:type="spellStart"/>
      <w:r>
        <w:rPr>
          <w:rFonts w:ascii="Arial" w:eastAsia="Times New Roman" w:hAnsi="Arial" w:cs="Times New Roman"/>
          <w:i/>
          <w:iCs/>
          <w:color w:val="000000" w:themeColor="text1"/>
        </w:rPr>
        <w:t>AFit</w:t>
      </w:r>
      <w:proofErr w:type="spellEnd"/>
      <w:r>
        <w:rPr>
          <w:rFonts w:ascii="Arial" w:eastAsia="Times New Roman" w:hAnsi="Arial" w:cs="Times New Roman"/>
          <w:i/>
          <w:i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Times New Roman"/>
          <w:i/>
          <w:iCs/>
          <w:color w:val="000000" w:themeColor="text1"/>
        </w:rPr>
        <w:t>zukunft</w:t>
      </w:r>
      <w:proofErr w:type="spellEnd"/>
      <w:r>
        <w:rPr>
          <w:rFonts w:ascii="Arial" w:eastAsia="Times New Roman" w:hAnsi="Arial" w:cs="Times New Roman"/>
          <w:i/>
          <w:iCs/>
          <w:color w:val="000000" w:themeColor="text1"/>
        </w:rPr>
        <w:t xml:space="preserve"> + suchen wir eine*n engagierte*n </w:t>
      </w:r>
    </w:p>
    <w:p w14:paraId="035BE747" w14:textId="77777777" w:rsidR="00DA34ED" w:rsidRDefault="00DA34ED" w:rsidP="00DA34ED">
      <w:pPr>
        <w:autoSpaceDN w:val="0"/>
        <w:jc w:val="center"/>
        <w:textAlignment w:val="baseline"/>
        <w:rPr>
          <w:rFonts w:ascii="Arial" w:eastAsia="Times New Roman" w:hAnsi="Arial" w:cs="Times New Roman"/>
          <w:i/>
          <w:iCs/>
          <w:color w:val="auto"/>
        </w:rPr>
      </w:pPr>
    </w:p>
    <w:p w14:paraId="40E5E393" w14:textId="643C24A7" w:rsidR="001D5B3D" w:rsidRDefault="00101C31" w:rsidP="001D5B3D">
      <w:pPr>
        <w:jc w:val="center"/>
      </w:pPr>
      <w:r w:rsidRPr="00101C31">
        <w:rPr>
          <w:rFonts w:ascii="Arial" w:eastAsia="Times New Roman" w:hAnsi="Arial" w:cs="Arial"/>
          <w:b/>
          <w:bCs/>
          <w:color w:val="E57B6A"/>
          <w:kern w:val="36"/>
          <w:sz w:val="30"/>
          <w:szCs w:val="30"/>
          <w:lang w:val="de-DE" w:eastAsia="de-DE"/>
        </w:rPr>
        <w:t>Coach</w:t>
      </w:r>
      <w:r>
        <w:rPr>
          <w:rFonts w:ascii="Arial" w:eastAsia="Times New Roman" w:hAnsi="Arial" w:cs="Arial"/>
          <w:b/>
          <w:bCs/>
          <w:color w:val="E57B6A"/>
          <w:kern w:val="36"/>
          <w:sz w:val="30"/>
          <w:szCs w:val="30"/>
          <w:lang w:val="de-DE" w:eastAsia="de-DE"/>
        </w:rPr>
        <w:t>*in</w:t>
      </w:r>
      <w:r w:rsidRPr="00101C31">
        <w:rPr>
          <w:rFonts w:ascii="Arial" w:eastAsia="Times New Roman" w:hAnsi="Arial" w:cs="Arial"/>
          <w:b/>
          <w:bCs/>
          <w:color w:val="E57B6A"/>
          <w:kern w:val="36"/>
          <w:sz w:val="30"/>
          <w:szCs w:val="30"/>
          <w:lang w:val="de-DE" w:eastAsia="de-DE"/>
        </w:rPr>
        <w:t xml:space="preserve"> für Jugendliche</w:t>
      </w:r>
      <w:r>
        <w:rPr>
          <w:rFonts w:ascii="Arial" w:eastAsia="Times New Roman" w:hAnsi="Arial" w:cs="Arial"/>
          <w:b/>
          <w:bCs/>
          <w:color w:val="E57B6A"/>
          <w:kern w:val="36"/>
          <w:sz w:val="30"/>
          <w:szCs w:val="30"/>
          <w:lang w:val="de-DE" w:eastAsia="de-DE"/>
        </w:rPr>
        <w:t xml:space="preserve"> (Wien)</w:t>
      </w:r>
    </w:p>
    <w:p w14:paraId="51F1B848" w14:textId="69D14920" w:rsidR="001D5B3D" w:rsidRPr="00454F83" w:rsidRDefault="00101C31" w:rsidP="001D5B3D">
      <w:pPr>
        <w:jc w:val="center"/>
        <w:rPr>
          <w:b/>
          <w:bCs/>
          <w:color w:val="000000" w:themeColor="text1"/>
        </w:rPr>
      </w:pPr>
      <w:r w:rsidRPr="00454F83">
        <w:rPr>
          <w:b/>
          <w:bCs/>
          <w:color w:val="000000" w:themeColor="text1"/>
        </w:rPr>
        <w:t>1110 Wien</w:t>
      </w:r>
      <w:r w:rsidR="001D5B3D" w:rsidRPr="00454F83">
        <w:rPr>
          <w:b/>
          <w:bCs/>
          <w:color w:val="000000" w:themeColor="text1"/>
        </w:rPr>
        <w:t xml:space="preserve">, Teilzeit, </w:t>
      </w:r>
      <w:r w:rsidRPr="00454F83">
        <w:rPr>
          <w:b/>
          <w:bCs/>
          <w:color w:val="000000" w:themeColor="text1"/>
        </w:rPr>
        <w:t>ab sofort</w:t>
      </w:r>
    </w:p>
    <w:p w14:paraId="3D9CB4D8" w14:textId="77777777" w:rsidR="00DA34ED" w:rsidRPr="00DA34ED" w:rsidRDefault="00DA34ED" w:rsidP="00DA34ED">
      <w:pPr>
        <w:autoSpaceDN w:val="0"/>
        <w:jc w:val="center"/>
        <w:textAlignment w:val="baseline"/>
        <w:rPr>
          <w:rFonts w:ascii="Arial" w:eastAsia="Times New Roman" w:hAnsi="Arial" w:cs="Times New Roman"/>
          <w:i/>
          <w:iCs/>
          <w:color w:val="auto"/>
        </w:rPr>
      </w:pPr>
    </w:p>
    <w:p w14:paraId="76209637" w14:textId="77777777" w:rsidR="00DA34ED" w:rsidRDefault="00DA34ED" w:rsidP="00DA34ED">
      <w:pPr>
        <w:rPr>
          <w:b/>
          <w:bCs/>
          <w:color w:val="C00000"/>
          <w:sz w:val="24"/>
          <w:szCs w:val="22"/>
        </w:rPr>
      </w:pPr>
    </w:p>
    <w:p w14:paraId="078BACCA" w14:textId="33CA620F" w:rsidR="00DA34ED" w:rsidRPr="00DA34ED" w:rsidRDefault="00DA34ED" w:rsidP="00DA34ED">
      <w:pPr>
        <w:rPr>
          <w:b/>
          <w:bCs/>
          <w:color w:val="E57B6A" w:themeColor="accent1"/>
          <w:sz w:val="24"/>
          <w:szCs w:val="22"/>
        </w:rPr>
      </w:pPr>
      <w:r w:rsidRPr="00DA34ED">
        <w:rPr>
          <w:b/>
          <w:bCs/>
          <w:color w:val="E57B6A" w:themeColor="accent1"/>
          <w:sz w:val="24"/>
          <w:szCs w:val="22"/>
        </w:rPr>
        <w:t>Dein Profil</w:t>
      </w:r>
    </w:p>
    <w:p w14:paraId="5D671F51" w14:textId="77777777" w:rsidR="00830233" w:rsidRDefault="00C458A4" w:rsidP="00DA34ED">
      <w:pPr>
        <w:pStyle w:val="Listenabsatz"/>
        <w:numPr>
          <w:ilvl w:val="0"/>
          <w:numId w:val="28"/>
        </w:numPr>
        <w:autoSpaceDN w:val="0"/>
        <w:ind w:left="426" w:hanging="426"/>
        <w:contextualSpacing w:val="0"/>
        <w:textAlignment w:val="baseline"/>
        <w:rPr>
          <w:color w:val="000000" w:themeColor="text1"/>
        </w:rPr>
      </w:pPr>
      <w:r w:rsidRPr="00C458A4">
        <w:rPr>
          <w:color w:val="000000" w:themeColor="text1"/>
        </w:rPr>
        <w:t xml:space="preserve">Abgeschlossene Ausbildung im Sozialbereich (z.B. Soziale Arbeit, Psychologie, Soziologie, etc.) </w:t>
      </w:r>
    </w:p>
    <w:p w14:paraId="4CC9F209" w14:textId="77777777" w:rsidR="00830233" w:rsidRDefault="00C458A4" w:rsidP="00DA34ED">
      <w:pPr>
        <w:pStyle w:val="Listenabsatz"/>
        <w:numPr>
          <w:ilvl w:val="0"/>
          <w:numId w:val="28"/>
        </w:numPr>
        <w:autoSpaceDN w:val="0"/>
        <w:ind w:left="426" w:hanging="426"/>
        <w:contextualSpacing w:val="0"/>
        <w:textAlignment w:val="baseline"/>
        <w:rPr>
          <w:color w:val="000000" w:themeColor="text1"/>
        </w:rPr>
      </w:pPr>
      <w:r w:rsidRPr="00830233">
        <w:rPr>
          <w:color w:val="000000" w:themeColor="text1"/>
        </w:rPr>
        <w:t xml:space="preserve">Mind. 3-jährige Berufserfahrung in der Arbeit mit Jugendlichen, in der Arbeitsmarktpolitik oder im Sozialbereich </w:t>
      </w:r>
    </w:p>
    <w:p w14:paraId="7E5EEBDB" w14:textId="77777777" w:rsidR="00830233" w:rsidRDefault="00C458A4" w:rsidP="00DA34ED">
      <w:pPr>
        <w:pStyle w:val="Listenabsatz"/>
        <w:numPr>
          <w:ilvl w:val="0"/>
          <w:numId w:val="28"/>
        </w:numPr>
        <w:autoSpaceDN w:val="0"/>
        <w:ind w:left="426" w:hanging="426"/>
        <w:contextualSpacing w:val="0"/>
        <w:textAlignment w:val="baseline"/>
        <w:rPr>
          <w:color w:val="000000" w:themeColor="text1"/>
        </w:rPr>
      </w:pPr>
      <w:r w:rsidRPr="00830233">
        <w:rPr>
          <w:color w:val="000000" w:themeColor="text1"/>
        </w:rPr>
        <w:t xml:space="preserve">Case Management Ausbildung bzw. Bereitschaft diese zu absolvieren </w:t>
      </w:r>
    </w:p>
    <w:p w14:paraId="0EC26949" w14:textId="77777777" w:rsidR="00830233" w:rsidRDefault="00C458A4" w:rsidP="00DA34ED">
      <w:pPr>
        <w:pStyle w:val="Listenabsatz"/>
        <w:numPr>
          <w:ilvl w:val="0"/>
          <w:numId w:val="28"/>
        </w:numPr>
        <w:autoSpaceDN w:val="0"/>
        <w:ind w:left="426" w:hanging="426"/>
        <w:contextualSpacing w:val="0"/>
        <w:textAlignment w:val="baseline"/>
        <w:rPr>
          <w:color w:val="000000" w:themeColor="text1"/>
        </w:rPr>
      </w:pPr>
      <w:r w:rsidRPr="00830233">
        <w:rPr>
          <w:color w:val="000000" w:themeColor="text1"/>
        </w:rPr>
        <w:t xml:space="preserve">Empathische Persönlichkeit mit hohem Engagement und Freude an einer eigenverantwortlichen Tätigkeit </w:t>
      </w:r>
    </w:p>
    <w:p w14:paraId="78AF4EFE" w14:textId="77777777" w:rsidR="00830233" w:rsidRDefault="00C458A4" w:rsidP="00DA34ED">
      <w:pPr>
        <w:pStyle w:val="Listenabsatz"/>
        <w:numPr>
          <w:ilvl w:val="0"/>
          <w:numId w:val="28"/>
        </w:numPr>
        <w:autoSpaceDN w:val="0"/>
        <w:ind w:left="426" w:hanging="426"/>
        <w:contextualSpacing w:val="0"/>
        <w:textAlignment w:val="baseline"/>
        <w:rPr>
          <w:color w:val="000000" w:themeColor="text1"/>
        </w:rPr>
      </w:pPr>
      <w:r w:rsidRPr="00830233">
        <w:rPr>
          <w:color w:val="000000" w:themeColor="text1"/>
        </w:rPr>
        <w:t xml:space="preserve">Digitale Kompetenz und ausgezeichnete EDV-Kenntnisse </w:t>
      </w:r>
    </w:p>
    <w:p w14:paraId="0B69270C" w14:textId="77777777" w:rsidR="00830233" w:rsidRDefault="00C458A4" w:rsidP="00DA34ED">
      <w:pPr>
        <w:pStyle w:val="Listenabsatz"/>
        <w:numPr>
          <w:ilvl w:val="0"/>
          <w:numId w:val="28"/>
        </w:numPr>
        <w:autoSpaceDN w:val="0"/>
        <w:ind w:left="426" w:hanging="426"/>
        <w:contextualSpacing w:val="0"/>
        <w:textAlignment w:val="baseline"/>
        <w:rPr>
          <w:color w:val="000000" w:themeColor="text1"/>
        </w:rPr>
      </w:pPr>
      <w:r w:rsidRPr="00830233">
        <w:rPr>
          <w:color w:val="000000" w:themeColor="text1"/>
        </w:rPr>
        <w:t xml:space="preserve">Hohe Gender und </w:t>
      </w:r>
      <w:proofErr w:type="spellStart"/>
      <w:r w:rsidRPr="00830233">
        <w:rPr>
          <w:color w:val="000000" w:themeColor="text1"/>
        </w:rPr>
        <w:t>Diversity</w:t>
      </w:r>
      <w:proofErr w:type="spellEnd"/>
      <w:r w:rsidRPr="00830233">
        <w:rPr>
          <w:color w:val="000000" w:themeColor="text1"/>
        </w:rPr>
        <w:t xml:space="preserve"> Kompetenz, sowie Geduld und Einfühlungsvermögen im Umgang mit Jugendlichen </w:t>
      </w:r>
    </w:p>
    <w:p w14:paraId="280058DD" w14:textId="0BF0DB8E" w:rsidR="00DA34ED" w:rsidRDefault="00830233" w:rsidP="00DA34ED">
      <w:pPr>
        <w:pStyle w:val="Listenabsatz"/>
        <w:numPr>
          <w:ilvl w:val="0"/>
          <w:numId w:val="28"/>
        </w:numPr>
        <w:autoSpaceDN w:val="0"/>
        <w:ind w:left="426" w:hanging="426"/>
        <w:contextualSpacing w:val="0"/>
        <w:textAlignment w:val="baseline"/>
        <w:rPr>
          <w:color w:val="000000" w:themeColor="text1"/>
        </w:rPr>
      </w:pPr>
      <w:r>
        <w:rPr>
          <w:color w:val="000000" w:themeColor="text1"/>
        </w:rPr>
        <w:t>Diverse</w:t>
      </w:r>
      <w:r w:rsidR="00C458A4" w:rsidRPr="00830233">
        <w:rPr>
          <w:color w:val="000000" w:themeColor="text1"/>
        </w:rPr>
        <w:t xml:space="preserve"> Sprachkenntnisse von Vorteil</w:t>
      </w:r>
    </w:p>
    <w:p w14:paraId="2543210F" w14:textId="77777777" w:rsidR="002240C1" w:rsidRPr="00830233" w:rsidRDefault="002240C1" w:rsidP="002240C1">
      <w:pPr>
        <w:pStyle w:val="Listenabsatz"/>
        <w:autoSpaceDN w:val="0"/>
        <w:ind w:left="426"/>
        <w:contextualSpacing w:val="0"/>
        <w:textAlignment w:val="baseline"/>
        <w:rPr>
          <w:color w:val="000000" w:themeColor="text1"/>
        </w:rPr>
      </w:pPr>
    </w:p>
    <w:p w14:paraId="305DE6D6" w14:textId="77777777" w:rsidR="00DA34ED" w:rsidRPr="00DA34ED" w:rsidRDefault="00DA34ED" w:rsidP="00DA34ED">
      <w:pPr>
        <w:rPr>
          <w:b/>
          <w:bCs/>
          <w:color w:val="E57B6A" w:themeColor="accent1"/>
          <w:sz w:val="24"/>
          <w:szCs w:val="22"/>
        </w:rPr>
      </w:pPr>
      <w:r w:rsidRPr="00DA34ED">
        <w:rPr>
          <w:b/>
          <w:bCs/>
          <w:color w:val="E57B6A" w:themeColor="accent1"/>
          <w:sz w:val="24"/>
          <w:szCs w:val="22"/>
        </w:rPr>
        <w:t>Deine Aufgaben</w:t>
      </w:r>
    </w:p>
    <w:p w14:paraId="03AC0B7C" w14:textId="7A413E3A" w:rsidR="00101C31" w:rsidRPr="00101C31" w:rsidRDefault="00101C31" w:rsidP="00101C31">
      <w:pPr>
        <w:pStyle w:val="Listenabsatz"/>
        <w:numPr>
          <w:ilvl w:val="0"/>
          <w:numId w:val="28"/>
        </w:numPr>
        <w:autoSpaceDN w:val="0"/>
        <w:ind w:left="426" w:hanging="426"/>
        <w:contextualSpacing w:val="0"/>
        <w:textAlignment w:val="baseline"/>
        <w:rPr>
          <w:szCs w:val="22"/>
        </w:rPr>
      </w:pPr>
      <w:r w:rsidRPr="00101C31">
        <w:rPr>
          <w:color w:val="000000" w:themeColor="text1"/>
        </w:rPr>
        <w:t xml:space="preserve">Begleitung, Beratung und Bestärkung der Jugendlichen in den unterschiedlichen Entwicklungsschritten </w:t>
      </w:r>
    </w:p>
    <w:p w14:paraId="1DCB1F20" w14:textId="77777777" w:rsidR="00101C31" w:rsidRPr="00101C31" w:rsidRDefault="00101C31" w:rsidP="00101C31">
      <w:pPr>
        <w:pStyle w:val="Listenabsatz"/>
        <w:numPr>
          <w:ilvl w:val="0"/>
          <w:numId w:val="28"/>
        </w:numPr>
        <w:autoSpaceDN w:val="0"/>
        <w:ind w:left="426" w:hanging="426"/>
        <w:contextualSpacing w:val="0"/>
        <w:textAlignment w:val="baseline"/>
        <w:rPr>
          <w:szCs w:val="22"/>
        </w:rPr>
      </w:pPr>
      <w:r w:rsidRPr="00101C31">
        <w:rPr>
          <w:color w:val="000000" w:themeColor="text1"/>
        </w:rPr>
        <w:t xml:space="preserve">Unterstützung auch bei der Vernetzung mit zusätzlichen Dienstleistungen im therapeutischen, ärztlichen und juristischen Bereich </w:t>
      </w:r>
    </w:p>
    <w:p w14:paraId="26320114" w14:textId="77777777" w:rsidR="00101C31" w:rsidRPr="00101C31" w:rsidRDefault="00101C31" w:rsidP="00101C31">
      <w:pPr>
        <w:pStyle w:val="Listenabsatz"/>
        <w:numPr>
          <w:ilvl w:val="0"/>
          <w:numId w:val="28"/>
        </w:numPr>
        <w:autoSpaceDN w:val="0"/>
        <w:ind w:left="426" w:hanging="426"/>
        <w:contextualSpacing w:val="0"/>
        <w:textAlignment w:val="baseline"/>
        <w:rPr>
          <w:szCs w:val="22"/>
        </w:rPr>
      </w:pPr>
      <w:r w:rsidRPr="00101C31">
        <w:rPr>
          <w:color w:val="000000" w:themeColor="text1"/>
        </w:rPr>
        <w:t xml:space="preserve">Bewerbungstraining und Berufsorientierung </w:t>
      </w:r>
    </w:p>
    <w:p w14:paraId="4A286876" w14:textId="77777777" w:rsidR="00101C31" w:rsidRPr="00101C31" w:rsidRDefault="00101C31" w:rsidP="00101C31">
      <w:pPr>
        <w:pStyle w:val="Listenabsatz"/>
        <w:numPr>
          <w:ilvl w:val="0"/>
          <w:numId w:val="28"/>
        </w:numPr>
        <w:autoSpaceDN w:val="0"/>
        <w:ind w:left="426" w:hanging="426"/>
        <w:contextualSpacing w:val="0"/>
        <w:textAlignment w:val="baseline"/>
        <w:rPr>
          <w:szCs w:val="22"/>
        </w:rPr>
      </w:pPr>
      <w:r w:rsidRPr="00101C31">
        <w:rPr>
          <w:color w:val="000000" w:themeColor="text1"/>
        </w:rPr>
        <w:t xml:space="preserve">Aufbau von Kontakten in der Wirtschaft, Betriebskooperationen </w:t>
      </w:r>
    </w:p>
    <w:p w14:paraId="744ECAA3" w14:textId="77777777" w:rsidR="00101C31" w:rsidRPr="00101C31" w:rsidRDefault="00101C31" w:rsidP="00101C31">
      <w:pPr>
        <w:pStyle w:val="Listenabsatz"/>
        <w:numPr>
          <w:ilvl w:val="0"/>
          <w:numId w:val="28"/>
        </w:numPr>
        <w:autoSpaceDN w:val="0"/>
        <w:ind w:left="426" w:hanging="426"/>
        <w:contextualSpacing w:val="0"/>
        <w:textAlignment w:val="baseline"/>
        <w:rPr>
          <w:szCs w:val="22"/>
        </w:rPr>
      </w:pPr>
      <w:r w:rsidRPr="00101C31">
        <w:rPr>
          <w:color w:val="000000" w:themeColor="text1"/>
        </w:rPr>
        <w:t xml:space="preserve">Transparente Lernfortschrittdokumentation und Berichtswesen </w:t>
      </w:r>
    </w:p>
    <w:p w14:paraId="7FB32963" w14:textId="59AD9C37" w:rsidR="00DA34ED" w:rsidRPr="00101C31" w:rsidRDefault="00101C31" w:rsidP="00101C31">
      <w:pPr>
        <w:pStyle w:val="Listenabsatz"/>
        <w:numPr>
          <w:ilvl w:val="0"/>
          <w:numId w:val="28"/>
        </w:numPr>
        <w:autoSpaceDN w:val="0"/>
        <w:ind w:left="426" w:hanging="426"/>
        <w:contextualSpacing w:val="0"/>
        <w:textAlignment w:val="baseline"/>
        <w:rPr>
          <w:szCs w:val="22"/>
        </w:rPr>
      </w:pPr>
      <w:r w:rsidRPr="00101C31">
        <w:rPr>
          <w:color w:val="000000" w:themeColor="text1"/>
        </w:rPr>
        <w:t>Zusammenarbeit und Vernetzung mit einem multiprofessionellen Team</w:t>
      </w:r>
    </w:p>
    <w:p w14:paraId="6D722638" w14:textId="77777777" w:rsidR="00DA34ED" w:rsidRPr="00DA34ED" w:rsidRDefault="00DA34ED" w:rsidP="00DA34ED">
      <w:pPr>
        <w:rPr>
          <w:b/>
          <w:bCs/>
          <w:color w:val="E57B6A" w:themeColor="accent1"/>
          <w:sz w:val="24"/>
          <w:szCs w:val="22"/>
        </w:rPr>
      </w:pPr>
      <w:r w:rsidRPr="00DA34ED">
        <w:rPr>
          <w:b/>
          <w:bCs/>
          <w:color w:val="E57B6A" w:themeColor="accent1"/>
          <w:sz w:val="24"/>
          <w:szCs w:val="22"/>
        </w:rPr>
        <w:t>Unsere Benefits für dich:</w:t>
      </w:r>
    </w:p>
    <w:p w14:paraId="4F3115EC" w14:textId="77777777" w:rsidR="00DA34ED" w:rsidRPr="00375158" w:rsidRDefault="00DA34ED" w:rsidP="00DA34ED">
      <w:pPr>
        <w:rPr>
          <w:b/>
          <w:bCs/>
          <w:color w:val="C00000"/>
          <w:sz w:val="24"/>
          <w:szCs w:val="22"/>
        </w:rPr>
      </w:pPr>
    </w:p>
    <w:p w14:paraId="2922E803" w14:textId="77777777" w:rsidR="00DA34ED" w:rsidRDefault="00DA34ED" w:rsidP="00DA34ED">
      <w:r w:rsidRPr="00DA34ED">
        <w:rPr>
          <w:color w:val="E57B6A" w:themeColor="accent1"/>
        </w:rPr>
        <w:t xml:space="preserve">Job mit Sinn. </w:t>
      </w:r>
      <w:r w:rsidRPr="00DA34ED">
        <w:rPr>
          <w:color w:val="000000" w:themeColor="text1"/>
        </w:rPr>
        <w:t>Mit unseren Arbeitsmarktdienstleistungen tragen wir seit vielen Jahren aktiv zur Nachhaltigkeit und sozialen Entwicklung bei.</w:t>
      </w:r>
    </w:p>
    <w:p w14:paraId="3B2B766F" w14:textId="77777777" w:rsidR="00DA34ED" w:rsidRPr="00375158" w:rsidRDefault="00DA34ED" w:rsidP="00DA34ED">
      <w:pPr>
        <w:rPr>
          <w:lang w:val="de-DE"/>
        </w:rPr>
      </w:pPr>
      <w:r w:rsidRPr="00375158">
        <w:t xml:space="preserve"> </w:t>
      </w:r>
    </w:p>
    <w:p w14:paraId="0D6B54C6" w14:textId="77777777" w:rsidR="00DA34ED" w:rsidRDefault="00DA34ED" w:rsidP="00DA34ED">
      <w:r w:rsidRPr="00DA34ED">
        <w:rPr>
          <w:color w:val="E57B6A" w:themeColor="accent1"/>
        </w:rPr>
        <w:t xml:space="preserve">Wertschätzendes Arbeitsklima. </w:t>
      </w:r>
      <w:r w:rsidRPr="00DA34ED">
        <w:rPr>
          <w:color w:val="000000" w:themeColor="text1"/>
        </w:rPr>
        <w:t>Abwechslungsreicher Job mit vielen Mitgestaltungsmöglichkeiten und inklusiver Unternehmens- und Teamkultur.</w:t>
      </w:r>
    </w:p>
    <w:p w14:paraId="699FD83D" w14:textId="77777777" w:rsidR="00DA34ED" w:rsidRPr="00375158" w:rsidRDefault="00DA34ED" w:rsidP="00DA34ED">
      <w:pPr>
        <w:rPr>
          <w:lang w:val="de-DE"/>
        </w:rPr>
      </w:pPr>
    </w:p>
    <w:p w14:paraId="343791B9" w14:textId="77777777" w:rsidR="00DA34ED" w:rsidRDefault="00DA34ED" w:rsidP="00DA34ED">
      <w:r w:rsidRPr="00DA34ED">
        <w:rPr>
          <w:color w:val="E57B6A" w:themeColor="accent1"/>
        </w:rPr>
        <w:t xml:space="preserve">ÖSB Gruppe Academy. </w:t>
      </w:r>
      <w:r w:rsidRPr="00DA34ED">
        <w:rPr>
          <w:color w:val="000000" w:themeColor="text1"/>
        </w:rPr>
        <w:t>Vielzahl an Aus- und Weiterbildungsmöglichkeiten sowie kostenloses Coaching-Angebot (EAP).</w:t>
      </w:r>
    </w:p>
    <w:p w14:paraId="52DE3FD2" w14:textId="77777777" w:rsidR="00DA34ED" w:rsidRPr="00375158" w:rsidRDefault="00DA34ED" w:rsidP="00DA34ED">
      <w:pPr>
        <w:rPr>
          <w:lang w:val="de-DE"/>
        </w:rPr>
      </w:pPr>
    </w:p>
    <w:p w14:paraId="33433E6C" w14:textId="77777777" w:rsidR="00DA34ED" w:rsidRPr="00DA34ED" w:rsidRDefault="00DA34ED" w:rsidP="00DA34ED">
      <w:pPr>
        <w:rPr>
          <w:color w:val="000000" w:themeColor="text1"/>
          <w:lang w:val="de-DE"/>
        </w:rPr>
      </w:pPr>
      <w:r w:rsidRPr="00DA34ED">
        <w:rPr>
          <w:color w:val="E57B6A" w:themeColor="accent1"/>
        </w:rPr>
        <w:lastRenderedPageBreak/>
        <w:t xml:space="preserve">Gesunde Work-Life-Balance. </w:t>
      </w:r>
      <w:r w:rsidRPr="00DA34ED">
        <w:rPr>
          <w:color w:val="000000" w:themeColor="text1"/>
        </w:rPr>
        <w:t>Flexible Arbeitszeitgestaltung und moderne Arbeitsmittel zur besseren Vereinbarkeit von Beruf, Freizeit und Familie.</w:t>
      </w:r>
    </w:p>
    <w:p w14:paraId="35BE74A0" w14:textId="77777777" w:rsidR="00DA34ED" w:rsidRPr="00DA34ED" w:rsidRDefault="00DA34ED" w:rsidP="00DA34ED">
      <w:pPr>
        <w:rPr>
          <w:color w:val="000000" w:themeColor="text1"/>
          <w:lang w:val="de-DE"/>
        </w:rPr>
      </w:pPr>
    </w:p>
    <w:p w14:paraId="668CEB39" w14:textId="77777777" w:rsidR="00DA34ED" w:rsidRPr="00DA34ED" w:rsidRDefault="00DA34ED" w:rsidP="00DA34ED">
      <w:pPr>
        <w:rPr>
          <w:color w:val="000000" w:themeColor="text1"/>
        </w:rPr>
      </w:pPr>
      <w:r w:rsidRPr="00DA34ED">
        <w:rPr>
          <w:color w:val="000000" w:themeColor="text1"/>
        </w:rPr>
        <w:t xml:space="preserve">Mehr über die </w:t>
      </w:r>
      <w:proofErr w:type="gramStart"/>
      <w:r w:rsidRPr="00DA34ED">
        <w:rPr>
          <w:color w:val="000000" w:themeColor="text1"/>
        </w:rPr>
        <w:t>ÖSB Gruppe</w:t>
      </w:r>
      <w:proofErr w:type="gramEnd"/>
      <w:r w:rsidRPr="00DA34ED">
        <w:rPr>
          <w:color w:val="000000" w:themeColor="text1"/>
        </w:rPr>
        <w:t xml:space="preserve"> als Arbeitgeberin erfährst du auf karriere.oesb-gruppe.com</w:t>
      </w:r>
    </w:p>
    <w:p w14:paraId="566D8602" w14:textId="77777777" w:rsidR="00DA34ED" w:rsidRDefault="00DA34ED" w:rsidP="00E6228F">
      <w:pPr>
        <w:rPr>
          <w:szCs w:val="22"/>
        </w:rPr>
      </w:pPr>
    </w:p>
    <w:p w14:paraId="617617DB" w14:textId="77777777" w:rsidR="00DA34ED" w:rsidRPr="00DA34ED" w:rsidRDefault="00DA34ED" w:rsidP="00DA34ED">
      <w:pPr>
        <w:rPr>
          <w:color w:val="000000" w:themeColor="text1"/>
        </w:rPr>
      </w:pPr>
      <w:proofErr w:type="gramStart"/>
      <w:r w:rsidRPr="00DA34ED">
        <w:rPr>
          <w:color w:val="000000" w:themeColor="text1"/>
        </w:rPr>
        <w:t>Werde</w:t>
      </w:r>
      <w:proofErr w:type="gramEnd"/>
      <w:r w:rsidRPr="00DA34ED">
        <w:rPr>
          <w:color w:val="000000" w:themeColor="text1"/>
        </w:rPr>
        <w:t xml:space="preserve"> Teil der #arbeitsmarktkraft und bewirb dich durch Upload deines Motivationsschreibens, Lebenslaufs sowie Ausbildungs- und Dienstzeugnisses über den „Jetzt Bewerben“ - Button.</w:t>
      </w:r>
    </w:p>
    <w:p w14:paraId="0A7E20ED" w14:textId="77777777" w:rsidR="00DA34ED" w:rsidRDefault="00DA34ED" w:rsidP="00DA34ED"/>
    <w:p w14:paraId="23C1DAF2" w14:textId="49A70571" w:rsidR="00DA34ED" w:rsidRPr="00375158" w:rsidRDefault="00DA34ED" w:rsidP="00DA34ED">
      <w:pPr>
        <w:rPr>
          <w:color w:val="808080" w:themeColor="background1" w:themeShade="80"/>
        </w:rPr>
      </w:pPr>
      <w:r w:rsidRPr="009F0209">
        <w:rPr>
          <w:color w:val="808080" w:themeColor="background1" w:themeShade="80"/>
        </w:rPr>
        <w:t xml:space="preserve">Für die Position gilt ein Mindestgrundgehalt für 38 Wochenstunden (Vollzeit) von </w:t>
      </w:r>
      <w:r w:rsidR="009F0209">
        <w:rPr>
          <w:color w:val="808080" w:themeColor="background1" w:themeShade="80"/>
        </w:rPr>
        <w:t>3.297,33</w:t>
      </w:r>
      <w:r w:rsidRPr="009F0209">
        <w:rPr>
          <w:color w:val="808080" w:themeColor="background1" w:themeShade="80"/>
        </w:rPr>
        <w:t>€ (KV BABE, VB</w:t>
      </w:r>
      <w:r w:rsidR="009F0209">
        <w:rPr>
          <w:color w:val="808080" w:themeColor="background1" w:themeShade="80"/>
        </w:rPr>
        <w:t xml:space="preserve"> 5)</w:t>
      </w:r>
      <w:r w:rsidRPr="009F0209">
        <w:rPr>
          <w:color w:val="808080" w:themeColor="background1" w:themeShade="80"/>
        </w:rPr>
        <w:t>. Je nach anrechenbaren Vordienstzeiten ist die Einstufung in eine höhere Stufe vorgesehen.</w:t>
      </w:r>
    </w:p>
    <w:p w14:paraId="5EF94E41" w14:textId="77777777" w:rsidR="00DA34ED" w:rsidRPr="001362B4" w:rsidRDefault="00DA34ED" w:rsidP="00DA34ED"/>
    <w:p w14:paraId="1D3BF360" w14:textId="77777777" w:rsidR="00DA34ED" w:rsidRPr="00DA34ED" w:rsidRDefault="00DA34ED" w:rsidP="00DA34ED">
      <w:pPr>
        <w:rPr>
          <w:b/>
          <w:bCs/>
          <w:color w:val="E57B6A" w:themeColor="accent1"/>
          <w:sz w:val="24"/>
          <w:szCs w:val="22"/>
        </w:rPr>
      </w:pPr>
      <w:r w:rsidRPr="00DA34ED">
        <w:rPr>
          <w:b/>
          <w:bCs/>
          <w:color w:val="E57B6A" w:themeColor="accent1"/>
          <w:sz w:val="24"/>
          <w:szCs w:val="22"/>
        </w:rPr>
        <w:t>Du hast noch Fragen?</w:t>
      </w:r>
    </w:p>
    <w:p w14:paraId="1FF46299" w14:textId="77777777" w:rsidR="00DA34ED" w:rsidRPr="00DA34ED" w:rsidRDefault="00DA34ED" w:rsidP="00DA34ED">
      <w:pPr>
        <w:rPr>
          <w:b/>
          <w:bCs/>
          <w:color w:val="000000" w:themeColor="text1"/>
          <w:sz w:val="24"/>
          <w:szCs w:val="22"/>
        </w:rPr>
      </w:pPr>
      <w:r w:rsidRPr="00DA34ED">
        <w:rPr>
          <w:color w:val="000000" w:themeColor="text1"/>
        </w:rPr>
        <w:t>Unser Recruiting-Team steht dir gerne telefonisch oder per SMS unter +43 664 60177 5550 zur Verfügung</w:t>
      </w:r>
    </w:p>
    <w:p w14:paraId="6002E7EC" w14:textId="77777777" w:rsidR="00DA34ED" w:rsidRPr="00DA34ED" w:rsidRDefault="00DA34ED" w:rsidP="00E6228F">
      <w:pPr>
        <w:rPr>
          <w:szCs w:val="22"/>
        </w:rPr>
      </w:pPr>
    </w:p>
    <w:sectPr w:rsidR="00DA34ED" w:rsidRPr="00DA34ED" w:rsidSect="004762F6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985" w:right="1418" w:bottom="1134" w:left="1418" w:header="680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66C4" w14:textId="77777777" w:rsidR="00F32AD4" w:rsidRDefault="00F32AD4" w:rsidP="003016D0">
      <w:r>
        <w:separator/>
      </w:r>
    </w:p>
    <w:p w14:paraId="2925556E" w14:textId="77777777" w:rsidR="00F32AD4" w:rsidRDefault="00F32AD4" w:rsidP="003016D0"/>
    <w:p w14:paraId="184B29D7" w14:textId="77777777" w:rsidR="00F32AD4" w:rsidRDefault="00F32AD4"/>
    <w:p w14:paraId="1690DE85" w14:textId="77777777" w:rsidR="00F32AD4" w:rsidRDefault="00F32AD4"/>
    <w:p w14:paraId="4EB55DBF" w14:textId="77777777" w:rsidR="00F32AD4" w:rsidRDefault="00F32AD4"/>
    <w:p w14:paraId="1EDA4287" w14:textId="77777777" w:rsidR="00F32AD4" w:rsidRDefault="00F32AD4"/>
  </w:endnote>
  <w:endnote w:type="continuationSeparator" w:id="0">
    <w:p w14:paraId="767705F9" w14:textId="77777777" w:rsidR="00F32AD4" w:rsidRDefault="00F32AD4" w:rsidP="003016D0">
      <w:r>
        <w:continuationSeparator/>
      </w:r>
    </w:p>
    <w:p w14:paraId="4F2D178B" w14:textId="77777777" w:rsidR="00F32AD4" w:rsidRDefault="00F32AD4" w:rsidP="003016D0"/>
    <w:p w14:paraId="0FED1387" w14:textId="77777777" w:rsidR="00F32AD4" w:rsidRDefault="00F32AD4"/>
    <w:p w14:paraId="1512E854" w14:textId="77777777" w:rsidR="00F32AD4" w:rsidRDefault="00F32AD4"/>
    <w:p w14:paraId="1167A088" w14:textId="77777777" w:rsidR="00F32AD4" w:rsidRDefault="00F32AD4"/>
    <w:p w14:paraId="4F8635DB" w14:textId="77777777" w:rsidR="00F32AD4" w:rsidRDefault="00F32A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37D9" w14:textId="77777777" w:rsidR="00294E51" w:rsidRDefault="00961AD2" w:rsidP="00E60FE6">
    <w:pPr>
      <w:pStyle w:val="Fuzeile"/>
    </w:pPr>
    <w:r w:rsidRPr="00F75456">
      <w:t xml:space="preserve">Seite </w:t>
    </w:r>
    <w:r w:rsidRPr="00F75456">
      <w:fldChar w:fldCharType="begin"/>
    </w:r>
    <w:r w:rsidRPr="00F75456">
      <w:instrText>PAGE   \* MERGEFORMAT</w:instrText>
    </w:r>
    <w:r w:rsidRPr="00F75456">
      <w:fldChar w:fldCharType="separate"/>
    </w:r>
    <w:r>
      <w:rPr>
        <w:rFonts w:eastAsia="Times New Roman"/>
      </w:rPr>
      <w:t>1</w:t>
    </w:r>
    <w:r w:rsidRPr="00F75456">
      <w:fldChar w:fldCharType="end"/>
    </w:r>
    <w:r w:rsidRPr="00F75456">
      <w:t xml:space="preserve"> / </w:t>
    </w:r>
    <w:r w:rsidRPr="00F75456">
      <w:rPr>
        <w:bCs/>
      </w:rPr>
      <w:fldChar w:fldCharType="begin"/>
    </w:r>
    <w:r w:rsidRPr="00F75456">
      <w:rPr>
        <w:bCs/>
      </w:rPr>
      <w:instrText>NUMPAGES  \* Arabic  \* MERGEFORMAT</w:instrText>
    </w:r>
    <w:r w:rsidRPr="00F75456">
      <w:rPr>
        <w:bCs/>
      </w:rPr>
      <w:fldChar w:fldCharType="separate"/>
    </w:r>
    <w:r>
      <w:rPr>
        <w:rFonts w:eastAsia="Times New Roman"/>
        <w:bCs/>
      </w:rPr>
      <w:t>3</w:t>
    </w:r>
    <w:r w:rsidRPr="00F75456">
      <w:rPr>
        <w:bCs/>
      </w:rPr>
      <w:fldChar w:fldCharType="end"/>
    </w:r>
    <w:r w:rsidRPr="00F75456">
      <w:t xml:space="preserve"> </w:t>
    </w:r>
    <w:r w:rsidR="00E60FE6">
      <w:t xml:space="preserve"> </w:t>
    </w:r>
    <w:r w:rsidRPr="00F75456">
      <w:rPr>
        <w:b/>
      </w:rPr>
      <w:fldChar w:fldCharType="begin"/>
    </w:r>
    <w:r w:rsidRPr="00F75456">
      <w:rPr>
        <w:b/>
      </w:rPr>
      <w:instrText xml:space="preserve"> FILENAME   \* MERGEFORMAT </w:instrText>
    </w:r>
    <w:r w:rsidRPr="00F75456">
      <w:rPr>
        <w:b/>
      </w:rPr>
      <w:fldChar w:fldCharType="separate"/>
    </w:r>
    <w:r w:rsidR="00DA34ED">
      <w:rPr>
        <w:b/>
        <w:noProof/>
      </w:rPr>
      <w:t>Dokument2</w:t>
    </w:r>
    <w:r w:rsidRPr="00F75456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2491" w14:textId="77777777" w:rsidR="007D36C0" w:rsidRDefault="007D36C0" w:rsidP="007D36C0">
    <w:pPr>
      <w:pStyle w:val="Fuzeile"/>
      <w:tabs>
        <w:tab w:val="clear" w:pos="9356"/>
        <w:tab w:val="right" w:pos="9639"/>
      </w:tabs>
    </w:pPr>
  </w:p>
  <w:p w14:paraId="684B57FF" w14:textId="3F663557" w:rsidR="007D36C0" w:rsidRPr="009F0209" w:rsidRDefault="00DA34ED" w:rsidP="00894C59">
    <w:pPr>
      <w:pStyle w:val="Fuzeile"/>
      <w:tabs>
        <w:tab w:val="clear" w:pos="9356"/>
        <w:tab w:val="right" w:pos="9070"/>
      </w:tabs>
      <w:rPr>
        <w:color w:val="44546A" w:themeColor="text2"/>
        <w:lang w:val="en-US"/>
      </w:rPr>
    </w:pPr>
    <w:r w:rsidRPr="009F0209">
      <w:rPr>
        <w:color w:val="44546A" w:themeColor="text2"/>
        <w:lang w:val="en-US"/>
      </w:rPr>
      <w:t xml:space="preserve">Seite </w:t>
    </w:r>
    <w:r w:rsidRPr="00DA34ED">
      <w:rPr>
        <w:color w:val="44546A" w:themeColor="text2"/>
      </w:rPr>
      <w:fldChar w:fldCharType="begin"/>
    </w:r>
    <w:r w:rsidRPr="009F0209">
      <w:rPr>
        <w:color w:val="44546A" w:themeColor="text2"/>
        <w:lang w:val="en-US"/>
      </w:rPr>
      <w:instrText xml:space="preserve"> PAGE </w:instrText>
    </w:r>
    <w:r w:rsidRPr="00DA34ED">
      <w:rPr>
        <w:color w:val="44546A" w:themeColor="text2"/>
      </w:rPr>
      <w:fldChar w:fldCharType="separate"/>
    </w:r>
    <w:r w:rsidRPr="009F0209">
      <w:rPr>
        <w:color w:val="44546A" w:themeColor="text2"/>
        <w:lang w:val="en-US"/>
      </w:rPr>
      <w:t>1</w:t>
    </w:r>
    <w:r w:rsidRPr="00DA34ED">
      <w:rPr>
        <w:color w:val="44546A" w:themeColor="text2"/>
      </w:rPr>
      <w:fldChar w:fldCharType="end"/>
    </w:r>
    <w:r w:rsidRPr="009F0209">
      <w:rPr>
        <w:color w:val="44546A" w:themeColor="text2"/>
        <w:lang w:val="en-US"/>
      </w:rPr>
      <w:t xml:space="preserve"> / </w:t>
    </w:r>
    <w:r w:rsidRPr="00DA34ED">
      <w:rPr>
        <w:color w:val="44546A" w:themeColor="text2"/>
      </w:rPr>
      <w:fldChar w:fldCharType="begin"/>
    </w:r>
    <w:r w:rsidRPr="009F0209">
      <w:rPr>
        <w:color w:val="44546A" w:themeColor="text2"/>
        <w:lang w:val="en-US"/>
      </w:rPr>
      <w:instrText xml:space="preserve"> NUMPAGES \* ARABIC </w:instrText>
    </w:r>
    <w:r w:rsidRPr="00DA34ED">
      <w:rPr>
        <w:color w:val="44546A" w:themeColor="text2"/>
      </w:rPr>
      <w:fldChar w:fldCharType="separate"/>
    </w:r>
    <w:r w:rsidRPr="009F0209">
      <w:rPr>
        <w:color w:val="44546A" w:themeColor="text2"/>
        <w:lang w:val="en-US"/>
      </w:rPr>
      <w:t>2</w:t>
    </w:r>
    <w:r w:rsidRPr="00DA34ED">
      <w:rPr>
        <w:color w:val="44546A" w:themeColor="text2"/>
      </w:rPr>
      <w:fldChar w:fldCharType="end"/>
    </w:r>
    <w:r w:rsidRPr="009F0209">
      <w:rPr>
        <w:color w:val="44546A" w:themeColor="text2"/>
        <w:lang w:val="en-US"/>
      </w:rPr>
      <w:t xml:space="preserve">  </w:t>
    </w:r>
    <w:r w:rsidRPr="00DA34ED">
      <w:rPr>
        <w:b/>
        <w:color w:val="44546A" w:themeColor="text2"/>
      </w:rPr>
      <w:fldChar w:fldCharType="begin"/>
    </w:r>
    <w:r w:rsidRPr="009F0209">
      <w:rPr>
        <w:b/>
        <w:color w:val="44546A" w:themeColor="text2"/>
        <w:lang w:val="en-US"/>
      </w:rPr>
      <w:instrText xml:space="preserve"> FILENAME \* MERGEFORMAT </w:instrText>
    </w:r>
    <w:r w:rsidRPr="00DA34ED">
      <w:rPr>
        <w:b/>
        <w:color w:val="44546A" w:themeColor="text2"/>
      </w:rPr>
      <w:fldChar w:fldCharType="separate"/>
    </w:r>
    <w:r w:rsidR="009F0209" w:rsidRPr="009F0209">
      <w:rPr>
        <w:b/>
        <w:noProof/>
        <w:color w:val="44546A" w:themeColor="text2"/>
        <w:lang w:val="en-US"/>
      </w:rPr>
      <w:t>26_W_Coach_NOVA_v1_VARO_260320</w:t>
    </w:r>
    <w:r w:rsidRPr="00DA34ED">
      <w:rPr>
        <w:b/>
        <w:color w:val="44546A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054C" w14:textId="77777777" w:rsidR="00F32AD4" w:rsidRDefault="00F32AD4">
      <w:r>
        <w:separator/>
      </w:r>
    </w:p>
  </w:footnote>
  <w:footnote w:type="continuationSeparator" w:id="0">
    <w:p w14:paraId="3B39ED8A" w14:textId="77777777" w:rsidR="00F32AD4" w:rsidRDefault="00F32AD4">
      <w:r>
        <w:continuationSeparator/>
      </w:r>
    </w:p>
  </w:footnote>
  <w:footnote w:type="continuationNotice" w:id="1">
    <w:p w14:paraId="043AEC09" w14:textId="77777777" w:rsidR="00F32AD4" w:rsidRDefault="00F32A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CEB7" w14:textId="77777777" w:rsidR="00294E51" w:rsidRPr="001119E1" w:rsidRDefault="001119E1" w:rsidP="001119E1">
    <w:pPr>
      <w:pStyle w:val="Kopfzeile"/>
    </w:pPr>
    <w:r>
      <w:drawing>
        <wp:anchor distT="0" distB="0" distL="114300" distR="114300" simplePos="0" relativeHeight="251658240" behindDoc="1" locked="1" layoutInCell="1" allowOverlap="1" wp14:anchorId="5A35F2B2" wp14:editId="62AC6F7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34800" cy="1015200"/>
          <wp:effectExtent l="0" t="0" r="0" b="0"/>
          <wp:wrapNone/>
          <wp:docPr id="1389332722" name="Grafik 138933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800" cy="10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9E89" w14:textId="77777777" w:rsidR="00D70372" w:rsidRDefault="00D674A0" w:rsidP="004762F6">
    <w:pPr>
      <w:pStyle w:val="Kopfzeile"/>
      <w:spacing w:line="240" w:lineRule="auto"/>
      <w:rPr>
        <w:lang w:val="de-DE"/>
      </w:rPr>
    </w:pPr>
    <w:r>
      <w:drawing>
        <wp:anchor distT="0" distB="0" distL="114300" distR="114300" simplePos="0" relativeHeight="251658241" behindDoc="0" locked="1" layoutInCell="1" allowOverlap="1" wp14:anchorId="0C3C9859" wp14:editId="0BAD54B1">
          <wp:simplePos x="0" y="0"/>
          <wp:positionH relativeFrom="margin">
            <wp:align>right</wp:align>
          </wp:positionH>
          <wp:positionV relativeFrom="page">
            <wp:posOffset>619125</wp:posOffset>
          </wp:positionV>
          <wp:extent cx="2080800" cy="428400"/>
          <wp:effectExtent l="0" t="0" r="0" b="0"/>
          <wp:wrapNone/>
          <wp:docPr id="102279895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4" t="21191" r="12728" b="24163"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B3DDB7" w14:textId="77777777" w:rsidR="00D70372" w:rsidRPr="00D70372" w:rsidRDefault="008C7811" w:rsidP="004A30CE">
    <w:pPr>
      <w:pStyle w:val="Kopfzeile"/>
      <w:rPr>
        <w:sz w:val="2"/>
        <w:szCs w:val="2"/>
        <w:lang w:val="de-DE"/>
      </w:rPr>
    </w:pPr>
    <w:r>
      <w:rPr>
        <w:sz w:val="2"/>
        <w:szCs w:val="2"/>
        <w:lang w:val="de-DE"/>
      </w:rPr>
      <w:drawing>
        <wp:anchor distT="0" distB="0" distL="114300" distR="114300" simplePos="0" relativeHeight="251661313" behindDoc="0" locked="0" layoutInCell="1" allowOverlap="1" wp14:anchorId="7638E62E" wp14:editId="7FE364F9">
          <wp:simplePos x="0" y="0"/>
          <wp:positionH relativeFrom="column">
            <wp:posOffset>0</wp:posOffset>
          </wp:positionH>
          <wp:positionV relativeFrom="paragraph">
            <wp:posOffset>46990</wp:posOffset>
          </wp:positionV>
          <wp:extent cx="1991995" cy="127635"/>
          <wp:effectExtent l="0" t="0" r="1905" b="0"/>
          <wp:wrapSquare wrapText="bothSides"/>
          <wp:docPr id="1954630900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30900" name="Picture 1" descr="A black and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995" cy="127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41A63A8"/>
    <w:lvl w:ilvl="0">
      <w:start w:val="1"/>
      <w:numFmt w:val="lowerRoman"/>
      <w:pStyle w:val="Liste3"/>
      <w:lvlText w:val="%1.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268CA3E"/>
    <w:lvl w:ilvl="0">
      <w:start w:val="1"/>
      <w:numFmt w:val="decimal"/>
      <w:pStyle w:val="Liste"/>
      <w:lvlText w:val="%1)"/>
      <w:lvlJc w:val="left"/>
      <w:pPr>
        <w:ind w:left="360" w:hanging="360"/>
      </w:pPr>
      <w:rPr>
        <w:rFonts w:hint="default"/>
        <w:color w:val="auto"/>
        <w:u w:color="706F6F"/>
      </w:rPr>
    </w:lvl>
  </w:abstractNum>
  <w:abstractNum w:abstractNumId="2" w15:restartNumberingAfterBreak="0">
    <w:nsid w:val="0031142C"/>
    <w:multiLevelType w:val="multilevel"/>
    <w:tmpl w:val="73B0CBA2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696F9E"/>
    <w:multiLevelType w:val="multilevel"/>
    <w:tmpl w:val="C0D8B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4891A87"/>
    <w:multiLevelType w:val="multilevel"/>
    <w:tmpl w:val="589AA4CE"/>
    <w:styleLink w:val="OESB-Liste"/>
    <w:lvl w:ilvl="0">
      <w:start w:val="1"/>
      <w:numFmt w:val="bullet"/>
      <w:pStyle w:val="Aufzhlungszeichen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bCs/>
        <w:i w:val="0"/>
        <w:iCs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</w:rPr>
    </w:lvl>
    <w:lvl w:ilvl="1">
      <w:start w:val="1"/>
      <w:numFmt w:val="bullet"/>
      <w:pStyle w:val="Aufzhlungszeichen2"/>
      <w:lvlText w:val="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b/>
        <w:bCs/>
        <w:i w:val="0"/>
        <w:iCs w:val="0"/>
        <w:caps w:val="0"/>
        <w:strike w:val="0"/>
        <w:dstrike w:val="0"/>
        <w:vanish w:val="0"/>
        <w:color w:val="auto"/>
        <w:sz w:val="21"/>
        <w:szCs w:val="21"/>
        <w:vertAlign w:val="baseline"/>
      </w:rPr>
    </w:lvl>
    <w:lvl w:ilvl="2">
      <w:start w:val="1"/>
      <w:numFmt w:val="bullet"/>
      <w:pStyle w:val="Aufzhlungszeichen3"/>
      <w:lvlText w:val="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Aufzhlungszeichen4"/>
      <w:lvlText w:val=""/>
      <w:lvlJc w:val="left"/>
      <w:pPr>
        <w:tabs>
          <w:tab w:val="num" w:pos="1136"/>
        </w:tabs>
        <w:ind w:left="1136" w:hanging="284"/>
      </w:pPr>
      <w:rPr>
        <w:rFonts w:ascii="Wingdings" w:hAnsi="Wingdings" w:hint="default"/>
      </w:rPr>
    </w:lvl>
    <w:lvl w:ilvl="4">
      <w:start w:val="1"/>
      <w:numFmt w:val="bullet"/>
      <w:pStyle w:val="Aufzhlungszeichen5"/>
      <w:lvlText w:val=""/>
      <w:lvlJc w:val="left"/>
      <w:pPr>
        <w:tabs>
          <w:tab w:val="num" w:pos="1420"/>
        </w:tabs>
        <w:ind w:left="1420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5" w15:restartNumberingAfterBreak="0">
    <w:nsid w:val="04D03F66"/>
    <w:multiLevelType w:val="multilevel"/>
    <w:tmpl w:val="916AF4B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6" w15:restartNumberingAfterBreak="0">
    <w:nsid w:val="09AA6DD9"/>
    <w:multiLevelType w:val="hybridMultilevel"/>
    <w:tmpl w:val="6CC421C0"/>
    <w:lvl w:ilvl="0" w:tplc="BA6C6BAA">
      <w:start w:val="1"/>
      <w:numFmt w:val="lowerLetter"/>
      <w:pStyle w:val="Liste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3378A"/>
    <w:multiLevelType w:val="multilevel"/>
    <w:tmpl w:val="BB4A930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B618C5"/>
    <w:multiLevelType w:val="hybridMultilevel"/>
    <w:tmpl w:val="E9FAD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00E5C"/>
    <w:multiLevelType w:val="multilevel"/>
    <w:tmpl w:val="3742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8B7902"/>
    <w:multiLevelType w:val="hybridMultilevel"/>
    <w:tmpl w:val="80D86C5A"/>
    <w:lvl w:ilvl="0" w:tplc="58C4E906">
      <w:start w:val="1"/>
      <w:numFmt w:val="bullet"/>
      <w:pStyle w:val="AufzhlungeineZei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10F1"/>
    <w:multiLevelType w:val="multilevel"/>
    <w:tmpl w:val="0C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312190C"/>
    <w:multiLevelType w:val="multilevel"/>
    <w:tmpl w:val="DFE27336"/>
    <w:styleLink w:val="ListeBuchstabe"/>
    <w:lvl w:ilvl="0">
      <w:start w:val="1"/>
      <w:numFmt w:val="lowerLetter"/>
      <w:pStyle w:val="Liste1Buchstabe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e2Buchstabe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Letter"/>
      <w:lvlRestart w:val="0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3" w15:restartNumberingAfterBreak="0">
    <w:nsid w:val="2A54216F"/>
    <w:multiLevelType w:val="multilevel"/>
    <w:tmpl w:val="3D6CCCCA"/>
    <w:lvl w:ilvl="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  <w:u w:color="706F6F"/>
      </w:rPr>
    </w:lvl>
    <w:lvl w:ilvl="1">
      <w:start w:val="1"/>
      <w:numFmt w:val="bullet"/>
      <w:lvlText w:val="‒"/>
      <w:lvlJc w:val="left"/>
      <w:pPr>
        <w:tabs>
          <w:tab w:val="num" w:pos="568"/>
        </w:tabs>
        <w:ind w:left="568" w:hanging="284"/>
      </w:pPr>
      <w:rPr>
        <w:rFonts w:ascii="Arial" w:hAnsi="Arial" w:hint="default"/>
        <w:color w:val="E57B6A" w:themeColor="accent1"/>
      </w:rPr>
    </w:lvl>
    <w:lvl w:ilvl="2">
      <w:start w:val="1"/>
      <w:numFmt w:val="bullet"/>
      <w:lvlText w:val="‒"/>
      <w:lvlJc w:val="left"/>
      <w:pPr>
        <w:tabs>
          <w:tab w:val="num" w:pos="852"/>
        </w:tabs>
        <w:ind w:left="852" w:hanging="284"/>
      </w:pPr>
      <w:rPr>
        <w:rFonts w:ascii="Arial" w:hAnsi="Arial" w:hint="default"/>
        <w:color w:val="E57B6A" w:themeColor="accent1"/>
      </w:rPr>
    </w:lvl>
    <w:lvl w:ilvl="3">
      <w:start w:val="1"/>
      <w:numFmt w:val="bullet"/>
      <w:lvlText w:val="‒"/>
      <w:lvlJc w:val="left"/>
      <w:pPr>
        <w:tabs>
          <w:tab w:val="num" w:pos="1136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‒"/>
      <w:lvlJc w:val="left"/>
      <w:pPr>
        <w:tabs>
          <w:tab w:val="num" w:pos="1420"/>
        </w:tabs>
        <w:ind w:left="1420" w:hanging="284"/>
      </w:pPr>
      <w:rPr>
        <w:rFonts w:ascii="Arial" w:hAnsi="Arial" w:hint="default"/>
        <w:color w:val="E57B6A" w:themeColor="accent1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14" w15:restartNumberingAfterBreak="0">
    <w:nsid w:val="2F145D81"/>
    <w:multiLevelType w:val="multilevel"/>
    <w:tmpl w:val="F29267BA"/>
    <w:lvl w:ilvl="0">
      <w:start w:val="1"/>
      <w:numFmt w:val="decimal"/>
      <w:pStyle w:val="NummerierungeineZeil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4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2FC7132F"/>
    <w:multiLevelType w:val="multilevel"/>
    <w:tmpl w:val="BB4A930A"/>
    <w:styleLink w:val="1ai"/>
    <w:lvl w:ilvl="0">
      <w:start w:val="1"/>
      <w:numFmt w:val="decimal"/>
      <w:pStyle w:val="Liste1Zah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Liste2Zahl"/>
      <w:lvlText w:val="%2)"/>
      <w:lvlJc w:val="left"/>
      <w:pPr>
        <w:tabs>
          <w:tab w:val="num" w:pos="567"/>
        </w:tabs>
        <w:ind w:left="568" w:hanging="284"/>
      </w:pPr>
      <w:rPr>
        <w:rFonts w:hint="default"/>
      </w:rPr>
    </w:lvl>
    <w:lvl w:ilvl="2">
      <w:start w:val="1"/>
      <w:numFmt w:val="decimal"/>
      <w:lvlRestart w:val="0"/>
      <w:lvlText w:val="%3)"/>
      <w:lvlJc w:val="left"/>
      <w:pPr>
        <w:tabs>
          <w:tab w:val="num" w:pos="851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4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35995B29"/>
    <w:multiLevelType w:val="multilevel"/>
    <w:tmpl w:val="BB4A930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pStyle w:val="Liste3Zah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495053"/>
    <w:multiLevelType w:val="multilevel"/>
    <w:tmpl w:val="BB4A930A"/>
    <w:numStyleLink w:val="1ai"/>
  </w:abstractNum>
  <w:abstractNum w:abstractNumId="18" w15:restartNumberingAfterBreak="0">
    <w:nsid w:val="3F710CA6"/>
    <w:multiLevelType w:val="multilevel"/>
    <w:tmpl w:val="C45C8A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pStyle w:val="berschrift6"/>
      <w:lvlText w:val=""/>
      <w:lvlJc w:val="left"/>
    </w:lvl>
    <w:lvl w:ilvl="6">
      <w:numFmt w:val="decimal"/>
      <w:pStyle w:val="berschrift7"/>
      <w:lvlText w:val=""/>
      <w:lvlJc w:val="left"/>
    </w:lvl>
    <w:lvl w:ilvl="7">
      <w:numFmt w:val="decimal"/>
      <w:pStyle w:val="berschrift8"/>
      <w:lvlText w:val=""/>
      <w:lvlJc w:val="left"/>
    </w:lvl>
    <w:lvl w:ilvl="8">
      <w:numFmt w:val="decimal"/>
      <w:pStyle w:val="berschrift9"/>
      <w:lvlText w:val=""/>
      <w:lvlJc w:val="left"/>
    </w:lvl>
  </w:abstractNum>
  <w:abstractNum w:abstractNumId="19" w15:restartNumberingAfterBreak="0">
    <w:nsid w:val="522104AE"/>
    <w:multiLevelType w:val="multilevel"/>
    <w:tmpl w:val="63C4C718"/>
    <w:numStyleLink w:val="111111"/>
  </w:abstractNum>
  <w:abstractNum w:abstractNumId="20" w15:restartNumberingAfterBreak="0">
    <w:nsid w:val="545E7357"/>
    <w:multiLevelType w:val="multilevel"/>
    <w:tmpl w:val="32A0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0927EF"/>
    <w:multiLevelType w:val="multilevel"/>
    <w:tmpl w:val="BB4A930A"/>
    <w:numStyleLink w:val="1ai"/>
  </w:abstractNum>
  <w:abstractNum w:abstractNumId="22" w15:restartNumberingAfterBreak="0">
    <w:nsid w:val="5BBC7D25"/>
    <w:multiLevelType w:val="hybridMultilevel"/>
    <w:tmpl w:val="CA1642F8"/>
    <w:lvl w:ilvl="0" w:tplc="B93A70F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50A21"/>
    <w:multiLevelType w:val="multilevel"/>
    <w:tmpl w:val="BB4A930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763D08"/>
    <w:multiLevelType w:val="multilevel"/>
    <w:tmpl w:val="63C4C718"/>
    <w:styleLink w:val="111111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383B5A"/>
    <w:multiLevelType w:val="hybridMultilevel"/>
    <w:tmpl w:val="E7703DB0"/>
    <w:lvl w:ilvl="0" w:tplc="0606658C">
      <w:start w:val="1"/>
      <w:numFmt w:val="decimal"/>
      <w:pStyle w:val="Unterberschrift"/>
      <w:lvlText w:val="1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548F2"/>
    <w:multiLevelType w:val="hybridMultilevel"/>
    <w:tmpl w:val="7AEE6F56"/>
    <w:lvl w:ilvl="0" w:tplc="90DCF2EA">
      <w:start w:val="1"/>
      <w:numFmt w:val="decimal"/>
      <w:pStyle w:val="Verzeichnis2"/>
      <w:lvlText w:val="1.%1"/>
      <w:lvlJc w:val="left"/>
      <w:pPr>
        <w:ind w:left="360" w:hanging="360"/>
      </w:pPr>
      <w:rPr>
        <w:rFonts w:hint="default"/>
        <w:color w:val="26466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04521D"/>
    <w:multiLevelType w:val="multilevel"/>
    <w:tmpl w:val="9390711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ennummer2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num w:numId="1" w16cid:durableId="1186208652">
    <w:abstractNumId w:val="24"/>
  </w:num>
  <w:num w:numId="2" w16cid:durableId="289946996">
    <w:abstractNumId w:val="15"/>
  </w:num>
  <w:num w:numId="3" w16cid:durableId="1353997455">
    <w:abstractNumId w:val="13"/>
  </w:num>
  <w:num w:numId="4" w16cid:durableId="812478421">
    <w:abstractNumId w:val="1"/>
  </w:num>
  <w:num w:numId="5" w16cid:durableId="272327592">
    <w:abstractNumId w:val="6"/>
  </w:num>
  <w:num w:numId="6" w16cid:durableId="407388175">
    <w:abstractNumId w:val="5"/>
  </w:num>
  <w:num w:numId="7" w16cid:durableId="933781574">
    <w:abstractNumId w:val="0"/>
  </w:num>
  <w:num w:numId="8" w16cid:durableId="308481576">
    <w:abstractNumId w:val="12"/>
  </w:num>
  <w:num w:numId="9" w16cid:durableId="277225932">
    <w:abstractNumId w:val="14"/>
  </w:num>
  <w:num w:numId="10" w16cid:durableId="1493333273">
    <w:abstractNumId w:val="27"/>
  </w:num>
  <w:num w:numId="11" w16cid:durableId="1074276828">
    <w:abstractNumId w:val="15"/>
  </w:num>
  <w:num w:numId="12" w16cid:durableId="1187216424">
    <w:abstractNumId w:val="4"/>
  </w:num>
  <w:num w:numId="13" w16cid:durableId="995187126">
    <w:abstractNumId w:val="18"/>
  </w:num>
  <w:num w:numId="14" w16cid:durableId="1562475434">
    <w:abstractNumId w:val="23"/>
  </w:num>
  <w:num w:numId="15" w16cid:durableId="312412301">
    <w:abstractNumId w:val="16"/>
  </w:num>
  <w:num w:numId="16" w16cid:durableId="1167524649">
    <w:abstractNumId w:val="3"/>
  </w:num>
  <w:num w:numId="17" w16cid:durableId="170681939">
    <w:abstractNumId w:val="7"/>
  </w:num>
  <w:num w:numId="18" w16cid:durableId="516164740">
    <w:abstractNumId w:val="4"/>
  </w:num>
  <w:num w:numId="19" w16cid:durableId="668026640">
    <w:abstractNumId w:val="11"/>
  </w:num>
  <w:num w:numId="20" w16cid:durableId="245845788">
    <w:abstractNumId w:val="17"/>
  </w:num>
  <w:num w:numId="21" w16cid:durableId="76709115">
    <w:abstractNumId w:val="21"/>
  </w:num>
  <w:num w:numId="22" w16cid:durableId="593633397">
    <w:abstractNumId w:val="19"/>
  </w:num>
  <w:num w:numId="23" w16cid:durableId="189495137">
    <w:abstractNumId w:val="10"/>
  </w:num>
  <w:num w:numId="24" w16cid:durableId="1623464877">
    <w:abstractNumId w:val="26"/>
  </w:num>
  <w:num w:numId="25" w16cid:durableId="2067800993">
    <w:abstractNumId w:val="20"/>
  </w:num>
  <w:num w:numId="26" w16cid:durableId="1974822325">
    <w:abstractNumId w:val="9"/>
  </w:num>
  <w:num w:numId="27" w16cid:durableId="361443887">
    <w:abstractNumId w:val="25"/>
  </w:num>
  <w:num w:numId="28" w16cid:durableId="1259563277">
    <w:abstractNumId w:val="2"/>
  </w:num>
  <w:num w:numId="29" w16cid:durableId="710954536">
    <w:abstractNumId w:val="8"/>
  </w:num>
  <w:num w:numId="30" w16cid:durableId="208031254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ED"/>
    <w:rsid w:val="000007C0"/>
    <w:rsid w:val="0000291D"/>
    <w:rsid w:val="00003DDA"/>
    <w:rsid w:val="000055F0"/>
    <w:rsid w:val="0000699E"/>
    <w:rsid w:val="000103E5"/>
    <w:rsid w:val="00010CBE"/>
    <w:rsid w:val="00017351"/>
    <w:rsid w:val="00030C67"/>
    <w:rsid w:val="00030EA9"/>
    <w:rsid w:val="0003147E"/>
    <w:rsid w:val="000316AC"/>
    <w:rsid w:val="000379F9"/>
    <w:rsid w:val="00037B0F"/>
    <w:rsid w:val="00037DF5"/>
    <w:rsid w:val="0004281F"/>
    <w:rsid w:val="00045282"/>
    <w:rsid w:val="00054073"/>
    <w:rsid w:val="00054814"/>
    <w:rsid w:val="00057337"/>
    <w:rsid w:val="00062C43"/>
    <w:rsid w:val="00064CC1"/>
    <w:rsid w:val="000742BC"/>
    <w:rsid w:val="000750AB"/>
    <w:rsid w:val="000806B0"/>
    <w:rsid w:val="000808FB"/>
    <w:rsid w:val="000832FA"/>
    <w:rsid w:val="00087F61"/>
    <w:rsid w:val="000931C8"/>
    <w:rsid w:val="00093F02"/>
    <w:rsid w:val="000960DD"/>
    <w:rsid w:val="000A06A5"/>
    <w:rsid w:val="000A1308"/>
    <w:rsid w:val="000A4308"/>
    <w:rsid w:val="000A510A"/>
    <w:rsid w:val="000A5C8A"/>
    <w:rsid w:val="000B3C9A"/>
    <w:rsid w:val="000B6867"/>
    <w:rsid w:val="000C0F6F"/>
    <w:rsid w:val="000C2E92"/>
    <w:rsid w:val="000C4752"/>
    <w:rsid w:val="000C5A7C"/>
    <w:rsid w:val="000C5F18"/>
    <w:rsid w:val="000D6D7A"/>
    <w:rsid w:val="000E204C"/>
    <w:rsid w:val="000E3333"/>
    <w:rsid w:val="000E4E9D"/>
    <w:rsid w:val="000E5021"/>
    <w:rsid w:val="000F0186"/>
    <w:rsid w:val="000F1C27"/>
    <w:rsid w:val="000F1EB0"/>
    <w:rsid w:val="000F40E5"/>
    <w:rsid w:val="000F4603"/>
    <w:rsid w:val="00101C31"/>
    <w:rsid w:val="00101C48"/>
    <w:rsid w:val="00103CAB"/>
    <w:rsid w:val="001119E1"/>
    <w:rsid w:val="001140A8"/>
    <w:rsid w:val="0011757A"/>
    <w:rsid w:val="001320F1"/>
    <w:rsid w:val="00132B40"/>
    <w:rsid w:val="0013447F"/>
    <w:rsid w:val="001418F7"/>
    <w:rsid w:val="00143873"/>
    <w:rsid w:val="0014525D"/>
    <w:rsid w:val="001505CF"/>
    <w:rsid w:val="00150F56"/>
    <w:rsid w:val="001567BD"/>
    <w:rsid w:val="00156F4E"/>
    <w:rsid w:val="00163B1E"/>
    <w:rsid w:val="00163DEE"/>
    <w:rsid w:val="00163F33"/>
    <w:rsid w:val="001644C7"/>
    <w:rsid w:val="00164878"/>
    <w:rsid w:val="00164E9D"/>
    <w:rsid w:val="00165C2F"/>
    <w:rsid w:val="0016725F"/>
    <w:rsid w:val="001677FD"/>
    <w:rsid w:val="00170A58"/>
    <w:rsid w:val="0017114A"/>
    <w:rsid w:val="00184C66"/>
    <w:rsid w:val="001863B2"/>
    <w:rsid w:val="00187D74"/>
    <w:rsid w:val="00191259"/>
    <w:rsid w:val="001936C8"/>
    <w:rsid w:val="00194FA1"/>
    <w:rsid w:val="001A29A4"/>
    <w:rsid w:val="001A5457"/>
    <w:rsid w:val="001B4445"/>
    <w:rsid w:val="001B4837"/>
    <w:rsid w:val="001B76D3"/>
    <w:rsid w:val="001D0785"/>
    <w:rsid w:val="001D295D"/>
    <w:rsid w:val="001D5B3D"/>
    <w:rsid w:val="001E0571"/>
    <w:rsid w:val="001E08EB"/>
    <w:rsid w:val="001E10A5"/>
    <w:rsid w:val="001E1FE6"/>
    <w:rsid w:val="001E4B4B"/>
    <w:rsid w:val="001E530C"/>
    <w:rsid w:val="001E5908"/>
    <w:rsid w:val="001F1455"/>
    <w:rsid w:val="001F1D9D"/>
    <w:rsid w:val="001F38E5"/>
    <w:rsid w:val="001F57E4"/>
    <w:rsid w:val="001F5974"/>
    <w:rsid w:val="001F7EEE"/>
    <w:rsid w:val="00201841"/>
    <w:rsid w:val="00202507"/>
    <w:rsid w:val="00205777"/>
    <w:rsid w:val="00211AB2"/>
    <w:rsid w:val="002140C6"/>
    <w:rsid w:val="00215DDE"/>
    <w:rsid w:val="0021616C"/>
    <w:rsid w:val="00223848"/>
    <w:rsid w:val="002238BF"/>
    <w:rsid w:val="002240C1"/>
    <w:rsid w:val="00224865"/>
    <w:rsid w:val="002248E3"/>
    <w:rsid w:val="0022713D"/>
    <w:rsid w:val="00230502"/>
    <w:rsid w:val="0023060C"/>
    <w:rsid w:val="002315A9"/>
    <w:rsid w:val="00241B52"/>
    <w:rsid w:val="00241D26"/>
    <w:rsid w:val="00242CBD"/>
    <w:rsid w:val="00242DC7"/>
    <w:rsid w:val="00244FAA"/>
    <w:rsid w:val="00245D93"/>
    <w:rsid w:val="002549F2"/>
    <w:rsid w:val="002567A7"/>
    <w:rsid w:val="00257CE9"/>
    <w:rsid w:val="00262735"/>
    <w:rsid w:val="002700F1"/>
    <w:rsid w:val="00282F03"/>
    <w:rsid w:val="00285135"/>
    <w:rsid w:val="00290E4D"/>
    <w:rsid w:val="00294E51"/>
    <w:rsid w:val="00296DA9"/>
    <w:rsid w:val="00297F0F"/>
    <w:rsid w:val="002A0CBF"/>
    <w:rsid w:val="002A256A"/>
    <w:rsid w:val="002A60F0"/>
    <w:rsid w:val="002A6595"/>
    <w:rsid w:val="002B3928"/>
    <w:rsid w:val="002B7308"/>
    <w:rsid w:val="002B77F6"/>
    <w:rsid w:val="002C5786"/>
    <w:rsid w:val="002C647F"/>
    <w:rsid w:val="002C7398"/>
    <w:rsid w:val="002D0B1D"/>
    <w:rsid w:val="002D1183"/>
    <w:rsid w:val="002D1F18"/>
    <w:rsid w:val="002D4785"/>
    <w:rsid w:val="002D4B8E"/>
    <w:rsid w:val="002D6504"/>
    <w:rsid w:val="002E0CBD"/>
    <w:rsid w:val="002F093B"/>
    <w:rsid w:val="002F4A74"/>
    <w:rsid w:val="002F5F12"/>
    <w:rsid w:val="003016D0"/>
    <w:rsid w:val="0030508C"/>
    <w:rsid w:val="003053D4"/>
    <w:rsid w:val="00305F13"/>
    <w:rsid w:val="00307AC7"/>
    <w:rsid w:val="00317AB2"/>
    <w:rsid w:val="00317E3A"/>
    <w:rsid w:val="00320DD1"/>
    <w:rsid w:val="003219F5"/>
    <w:rsid w:val="00323C16"/>
    <w:rsid w:val="00327EDA"/>
    <w:rsid w:val="00330552"/>
    <w:rsid w:val="00333A14"/>
    <w:rsid w:val="00336193"/>
    <w:rsid w:val="00352562"/>
    <w:rsid w:val="0035338F"/>
    <w:rsid w:val="00355481"/>
    <w:rsid w:val="003556B8"/>
    <w:rsid w:val="0035623F"/>
    <w:rsid w:val="00357941"/>
    <w:rsid w:val="0036249F"/>
    <w:rsid w:val="0036273F"/>
    <w:rsid w:val="0037398B"/>
    <w:rsid w:val="00374247"/>
    <w:rsid w:val="003803F5"/>
    <w:rsid w:val="00381A7E"/>
    <w:rsid w:val="00390DDB"/>
    <w:rsid w:val="00394FA9"/>
    <w:rsid w:val="003A0462"/>
    <w:rsid w:val="003A21C6"/>
    <w:rsid w:val="003A34CD"/>
    <w:rsid w:val="003A3C08"/>
    <w:rsid w:val="003B1A2D"/>
    <w:rsid w:val="003B1CA9"/>
    <w:rsid w:val="003B2C82"/>
    <w:rsid w:val="003B3745"/>
    <w:rsid w:val="003C1D5F"/>
    <w:rsid w:val="003C4050"/>
    <w:rsid w:val="003C5C6D"/>
    <w:rsid w:val="003C7329"/>
    <w:rsid w:val="003D0F5D"/>
    <w:rsid w:val="003D114F"/>
    <w:rsid w:val="003D1286"/>
    <w:rsid w:val="003D22A3"/>
    <w:rsid w:val="003D7FC5"/>
    <w:rsid w:val="003E12D8"/>
    <w:rsid w:val="003F1C68"/>
    <w:rsid w:val="003F7195"/>
    <w:rsid w:val="00412979"/>
    <w:rsid w:val="00412E6D"/>
    <w:rsid w:val="004133AE"/>
    <w:rsid w:val="0041600B"/>
    <w:rsid w:val="00417B32"/>
    <w:rsid w:val="00425CFD"/>
    <w:rsid w:val="00426079"/>
    <w:rsid w:val="00426E4C"/>
    <w:rsid w:val="00427EE3"/>
    <w:rsid w:val="00434813"/>
    <w:rsid w:val="00446BE6"/>
    <w:rsid w:val="004474B7"/>
    <w:rsid w:val="00454389"/>
    <w:rsid w:val="0045482F"/>
    <w:rsid w:val="00454F83"/>
    <w:rsid w:val="0046579A"/>
    <w:rsid w:val="004745A0"/>
    <w:rsid w:val="00475F02"/>
    <w:rsid w:val="004762F6"/>
    <w:rsid w:val="00482967"/>
    <w:rsid w:val="004845D5"/>
    <w:rsid w:val="00485E45"/>
    <w:rsid w:val="004908B7"/>
    <w:rsid w:val="00495FBE"/>
    <w:rsid w:val="004A0530"/>
    <w:rsid w:val="004A30CE"/>
    <w:rsid w:val="004A78BF"/>
    <w:rsid w:val="004B08C9"/>
    <w:rsid w:val="004B3ECF"/>
    <w:rsid w:val="004C1F28"/>
    <w:rsid w:val="004C2286"/>
    <w:rsid w:val="004C2A8E"/>
    <w:rsid w:val="004C2BE2"/>
    <w:rsid w:val="004C3213"/>
    <w:rsid w:val="004C57E2"/>
    <w:rsid w:val="004C5A40"/>
    <w:rsid w:val="004D51A4"/>
    <w:rsid w:val="004D579D"/>
    <w:rsid w:val="004D6D9E"/>
    <w:rsid w:val="004E21C0"/>
    <w:rsid w:val="004F084B"/>
    <w:rsid w:val="004F11C3"/>
    <w:rsid w:val="004F3B83"/>
    <w:rsid w:val="00502D06"/>
    <w:rsid w:val="00504913"/>
    <w:rsid w:val="00505955"/>
    <w:rsid w:val="00513846"/>
    <w:rsid w:val="005259F9"/>
    <w:rsid w:val="0053034E"/>
    <w:rsid w:val="005345CA"/>
    <w:rsid w:val="00535FC4"/>
    <w:rsid w:val="005376BD"/>
    <w:rsid w:val="00537AEA"/>
    <w:rsid w:val="00543357"/>
    <w:rsid w:val="0054573E"/>
    <w:rsid w:val="005479FE"/>
    <w:rsid w:val="0055014F"/>
    <w:rsid w:val="0055295E"/>
    <w:rsid w:val="00554B31"/>
    <w:rsid w:val="0056007B"/>
    <w:rsid w:val="005608AC"/>
    <w:rsid w:val="0056365C"/>
    <w:rsid w:val="0056402E"/>
    <w:rsid w:val="0056432F"/>
    <w:rsid w:val="00575279"/>
    <w:rsid w:val="005775E0"/>
    <w:rsid w:val="005803E8"/>
    <w:rsid w:val="00581504"/>
    <w:rsid w:val="0058309C"/>
    <w:rsid w:val="00587665"/>
    <w:rsid w:val="00590A84"/>
    <w:rsid w:val="00590EBA"/>
    <w:rsid w:val="0059166C"/>
    <w:rsid w:val="005923DF"/>
    <w:rsid w:val="005A0DCD"/>
    <w:rsid w:val="005A531D"/>
    <w:rsid w:val="005A7280"/>
    <w:rsid w:val="005A7DE9"/>
    <w:rsid w:val="005B03ED"/>
    <w:rsid w:val="005B0E12"/>
    <w:rsid w:val="005B2A02"/>
    <w:rsid w:val="005B4133"/>
    <w:rsid w:val="005B4CE3"/>
    <w:rsid w:val="005B5627"/>
    <w:rsid w:val="005B6341"/>
    <w:rsid w:val="005C070F"/>
    <w:rsid w:val="005C2CB2"/>
    <w:rsid w:val="005C6EF5"/>
    <w:rsid w:val="005C7CF6"/>
    <w:rsid w:val="005D40FF"/>
    <w:rsid w:val="005D5A4F"/>
    <w:rsid w:val="005D6069"/>
    <w:rsid w:val="005D6A6E"/>
    <w:rsid w:val="00601AC1"/>
    <w:rsid w:val="00606B6B"/>
    <w:rsid w:val="00612D67"/>
    <w:rsid w:val="006145F7"/>
    <w:rsid w:val="006152EC"/>
    <w:rsid w:val="00615B1B"/>
    <w:rsid w:val="0061693B"/>
    <w:rsid w:val="006207BA"/>
    <w:rsid w:val="00623F10"/>
    <w:rsid w:val="0062694D"/>
    <w:rsid w:val="006309B6"/>
    <w:rsid w:val="00637537"/>
    <w:rsid w:val="00641606"/>
    <w:rsid w:val="00641F55"/>
    <w:rsid w:val="00644AA2"/>
    <w:rsid w:val="00650153"/>
    <w:rsid w:val="006512A1"/>
    <w:rsid w:val="006577CC"/>
    <w:rsid w:val="00663E37"/>
    <w:rsid w:val="00670C99"/>
    <w:rsid w:val="00675822"/>
    <w:rsid w:val="00680B84"/>
    <w:rsid w:val="006811C9"/>
    <w:rsid w:val="00684285"/>
    <w:rsid w:val="00684D1A"/>
    <w:rsid w:val="00686B7F"/>
    <w:rsid w:val="00687AAF"/>
    <w:rsid w:val="00696ED5"/>
    <w:rsid w:val="006A0BFD"/>
    <w:rsid w:val="006A1351"/>
    <w:rsid w:val="006A2A70"/>
    <w:rsid w:val="006A30F7"/>
    <w:rsid w:val="006B42EC"/>
    <w:rsid w:val="006B693C"/>
    <w:rsid w:val="006B7CC5"/>
    <w:rsid w:val="006C22DF"/>
    <w:rsid w:val="006C25B0"/>
    <w:rsid w:val="006C5A07"/>
    <w:rsid w:val="006D72D6"/>
    <w:rsid w:val="006E0504"/>
    <w:rsid w:val="006E13D4"/>
    <w:rsid w:val="006F026F"/>
    <w:rsid w:val="006F048F"/>
    <w:rsid w:val="006F221B"/>
    <w:rsid w:val="006F2887"/>
    <w:rsid w:val="006F3CEE"/>
    <w:rsid w:val="006F6FA2"/>
    <w:rsid w:val="007068AA"/>
    <w:rsid w:val="007070A4"/>
    <w:rsid w:val="007109EC"/>
    <w:rsid w:val="00715618"/>
    <w:rsid w:val="00717E0A"/>
    <w:rsid w:val="00723047"/>
    <w:rsid w:val="00723BCB"/>
    <w:rsid w:val="00725A6F"/>
    <w:rsid w:val="00732125"/>
    <w:rsid w:val="00732BED"/>
    <w:rsid w:val="00734144"/>
    <w:rsid w:val="00736312"/>
    <w:rsid w:val="00745312"/>
    <w:rsid w:val="00746968"/>
    <w:rsid w:val="0075319B"/>
    <w:rsid w:val="00753CB0"/>
    <w:rsid w:val="0075586F"/>
    <w:rsid w:val="00757801"/>
    <w:rsid w:val="0076038B"/>
    <w:rsid w:val="00760AED"/>
    <w:rsid w:val="00760FE7"/>
    <w:rsid w:val="00763124"/>
    <w:rsid w:val="007742F7"/>
    <w:rsid w:val="00775436"/>
    <w:rsid w:val="00781874"/>
    <w:rsid w:val="0078532C"/>
    <w:rsid w:val="00786CCD"/>
    <w:rsid w:val="00786D2E"/>
    <w:rsid w:val="00787B7E"/>
    <w:rsid w:val="00792670"/>
    <w:rsid w:val="00793EB1"/>
    <w:rsid w:val="0079433F"/>
    <w:rsid w:val="0079439A"/>
    <w:rsid w:val="00794BF8"/>
    <w:rsid w:val="00795916"/>
    <w:rsid w:val="007A2AAD"/>
    <w:rsid w:val="007A4FE9"/>
    <w:rsid w:val="007A72BC"/>
    <w:rsid w:val="007A7855"/>
    <w:rsid w:val="007B0C4F"/>
    <w:rsid w:val="007B31C7"/>
    <w:rsid w:val="007B46A9"/>
    <w:rsid w:val="007B767E"/>
    <w:rsid w:val="007C3954"/>
    <w:rsid w:val="007C3C0B"/>
    <w:rsid w:val="007C42DE"/>
    <w:rsid w:val="007D0429"/>
    <w:rsid w:val="007D36C0"/>
    <w:rsid w:val="007D41F4"/>
    <w:rsid w:val="007E0E70"/>
    <w:rsid w:val="007E2541"/>
    <w:rsid w:val="007E2F12"/>
    <w:rsid w:val="007E42CC"/>
    <w:rsid w:val="007F0651"/>
    <w:rsid w:val="007F07AF"/>
    <w:rsid w:val="007F496B"/>
    <w:rsid w:val="007F4A2F"/>
    <w:rsid w:val="00800821"/>
    <w:rsid w:val="00800A46"/>
    <w:rsid w:val="00802E2E"/>
    <w:rsid w:val="008038C0"/>
    <w:rsid w:val="0080444E"/>
    <w:rsid w:val="0080703B"/>
    <w:rsid w:val="008159DD"/>
    <w:rsid w:val="0082236F"/>
    <w:rsid w:val="008224DF"/>
    <w:rsid w:val="008240FE"/>
    <w:rsid w:val="0082614A"/>
    <w:rsid w:val="00830233"/>
    <w:rsid w:val="00833805"/>
    <w:rsid w:val="008367D8"/>
    <w:rsid w:val="00842BBC"/>
    <w:rsid w:val="00844E72"/>
    <w:rsid w:val="00847274"/>
    <w:rsid w:val="00847BFE"/>
    <w:rsid w:val="00852C79"/>
    <w:rsid w:val="00853069"/>
    <w:rsid w:val="0085470D"/>
    <w:rsid w:val="00855966"/>
    <w:rsid w:val="00856465"/>
    <w:rsid w:val="00861D4D"/>
    <w:rsid w:val="00872236"/>
    <w:rsid w:val="00874826"/>
    <w:rsid w:val="00874EC3"/>
    <w:rsid w:val="0088278D"/>
    <w:rsid w:val="00883570"/>
    <w:rsid w:val="008843B7"/>
    <w:rsid w:val="00885723"/>
    <w:rsid w:val="0088793C"/>
    <w:rsid w:val="00894C59"/>
    <w:rsid w:val="008A21EA"/>
    <w:rsid w:val="008A5932"/>
    <w:rsid w:val="008A5A52"/>
    <w:rsid w:val="008B034C"/>
    <w:rsid w:val="008B1A0A"/>
    <w:rsid w:val="008B2EC8"/>
    <w:rsid w:val="008B5EF7"/>
    <w:rsid w:val="008B789C"/>
    <w:rsid w:val="008C3738"/>
    <w:rsid w:val="008C7811"/>
    <w:rsid w:val="008D2DC7"/>
    <w:rsid w:val="008D487E"/>
    <w:rsid w:val="008D6277"/>
    <w:rsid w:val="008D6BF1"/>
    <w:rsid w:val="008E1777"/>
    <w:rsid w:val="008E335F"/>
    <w:rsid w:val="008E528B"/>
    <w:rsid w:val="008E5F82"/>
    <w:rsid w:val="008E64FE"/>
    <w:rsid w:val="008F0449"/>
    <w:rsid w:val="008F0941"/>
    <w:rsid w:val="008F21D4"/>
    <w:rsid w:val="008F54AA"/>
    <w:rsid w:val="009008A7"/>
    <w:rsid w:val="00900D3E"/>
    <w:rsid w:val="00905881"/>
    <w:rsid w:val="00905DF6"/>
    <w:rsid w:val="0090688F"/>
    <w:rsid w:val="00913D25"/>
    <w:rsid w:val="00914F3D"/>
    <w:rsid w:val="00920694"/>
    <w:rsid w:val="00920F45"/>
    <w:rsid w:val="0092111A"/>
    <w:rsid w:val="00922070"/>
    <w:rsid w:val="00924328"/>
    <w:rsid w:val="009266CF"/>
    <w:rsid w:val="00927785"/>
    <w:rsid w:val="00927E35"/>
    <w:rsid w:val="00931F91"/>
    <w:rsid w:val="00934643"/>
    <w:rsid w:val="009347A3"/>
    <w:rsid w:val="009401C0"/>
    <w:rsid w:val="009454CF"/>
    <w:rsid w:val="009464BB"/>
    <w:rsid w:val="00946F76"/>
    <w:rsid w:val="009503E4"/>
    <w:rsid w:val="009522D6"/>
    <w:rsid w:val="009539FB"/>
    <w:rsid w:val="00954189"/>
    <w:rsid w:val="009555C4"/>
    <w:rsid w:val="00955F81"/>
    <w:rsid w:val="00956B02"/>
    <w:rsid w:val="00956E37"/>
    <w:rsid w:val="009572BC"/>
    <w:rsid w:val="00961AD2"/>
    <w:rsid w:val="009625A1"/>
    <w:rsid w:val="00963A7E"/>
    <w:rsid w:val="00963EA9"/>
    <w:rsid w:val="009647CF"/>
    <w:rsid w:val="009648C8"/>
    <w:rsid w:val="009706A3"/>
    <w:rsid w:val="00973B01"/>
    <w:rsid w:val="00977276"/>
    <w:rsid w:val="00986375"/>
    <w:rsid w:val="0099382C"/>
    <w:rsid w:val="0099712B"/>
    <w:rsid w:val="009A06CF"/>
    <w:rsid w:val="009A0D88"/>
    <w:rsid w:val="009A12D6"/>
    <w:rsid w:val="009A4C43"/>
    <w:rsid w:val="009A64D9"/>
    <w:rsid w:val="009B0215"/>
    <w:rsid w:val="009B1B17"/>
    <w:rsid w:val="009B26E6"/>
    <w:rsid w:val="009B32E9"/>
    <w:rsid w:val="009C580B"/>
    <w:rsid w:val="009C7057"/>
    <w:rsid w:val="009E3123"/>
    <w:rsid w:val="009E616B"/>
    <w:rsid w:val="009E6DB8"/>
    <w:rsid w:val="009F0209"/>
    <w:rsid w:val="009F0AD4"/>
    <w:rsid w:val="00A021AC"/>
    <w:rsid w:val="00A02D34"/>
    <w:rsid w:val="00A06C1C"/>
    <w:rsid w:val="00A06E33"/>
    <w:rsid w:val="00A119EF"/>
    <w:rsid w:val="00A13CD1"/>
    <w:rsid w:val="00A15294"/>
    <w:rsid w:val="00A17354"/>
    <w:rsid w:val="00A175D5"/>
    <w:rsid w:val="00A22ABE"/>
    <w:rsid w:val="00A27A1A"/>
    <w:rsid w:val="00A332AA"/>
    <w:rsid w:val="00A36290"/>
    <w:rsid w:val="00A43EE5"/>
    <w:rsid w:val="00A455B5"/>
    <w:rsid w:val="00A47ED1"/>
    <w:rsid w:val="00A57174"/>
    <w:rsid w:val="00A5769B"/>
    <w:rsid w:val="00A57BE7"/>
    <w:rsid w:val="00A617D5"/>
    <w:rsid w:val="00A62A92"/>
    <w:rsid w:val="00A64661"/>
    <w:rsid w:val="00A70091"/>
    <w:rsid w:val="00A73AC3"/>
    <w:rsid w:val="00A75578"/>
    <w:rsid w:val="00A82463"/>
    <w:rsid w:val="00A969FF"/>
    <w:rsid w:val="00AA0062"/>
    <w:rsid w:val="00AA04D1"/>
    <w:rsid w:val="00AA1CEA"/>
    <w:rsid w:val="00AB00EA"/>
    <w:rsid w:val="00AC31F2"/>
    <w:rsid w:val="00AC61DE"/>
    <w:rsid w:val="00AD05D9"/>
    <w:rsid w:val="00AD60B9"/>
    <w:rsid w:val="00AD7086"/>
    <w:rsid w:val="00AE1983"/>
    <w:rsid w:val="00AE3ADE"/>
    <w:rsid w:val="00AE4651"/>
    <w:rsid w:val="00AF52F0"/>
    <w:rsid w:val="00AF6DBE"/>
    <w:rsid w:val="00B01831"/>
    <w:rsid w:val="00B02825"/>
    <w:rsid w:val="00B1243B"/>
    <w:rsid w:val="00B20FEC"/>
    <w:rsid w:val="00B21019"/>
    <w:rsid w:val="00B2119B"/>
    <w:rsid w:val="00B24A0E"/>
    <w:rsid w:val="00B25FBE"/>
    <w:rsid w:val="00B27460"/>
    <w:rsid w:val="00B33672"/>
    <w:rsid w:val="00B338F4"/>
    <w:rsid w:val="00B36579"/>
    <w:rsid w:val="00B43AE9"/>
    <w:rsid w:val="00B45612"/>
    <w:rsid w:val="00B51113"/>
    <w:rsid w:val="00B539B6"/>
    <w:rsid w:val="00B54A89"/>
    <w:rsid w:val="00B61900"/>
    <w:rsid w:val="00B61A10"/>
    <w:rsid w:val="00B64899"/>
    <w:rsid w:val="00B669C0"/>
    <w:rsid w:val="00B66D8C"/>
    <w:rsid w:val="00B7361B"/>
    <w:rsid w:val="00B911B5"/>
    <w:rsid w:val="00B95182"/>
    <w:rsid w:val="00B95F36"/>
    <w:rsid w:val="00B97DAB"/>
    <w:rsid w:val="00BA0CC7"/>
    <w:rsid w:val="00BA21EF"/>
    <w:rsid w:val="00BA66F5"/>
    <w:rsid w:val="00BB0489"/>
    <w:rsid w:val="00BB2302"/>
    <w:rsid w:val="00BB2B87"/>
    <w:rsid w:val="00BB49BA"/>
    <w:rsid w:val="00BB78C6"/>
    <w:rsid w:val="00BC181D"/>
    <w:rsid w:val="00BC5802"/>
    <w:rsid w:val="00BC6F7C"/>
    <w:rsid w:val="00BC7C1D"/>
    <w:rsid w:val="00BE1641"/>
    <w:rsid w:val="00BE36DB"/>
    <w:rsid w:val="00BE697D"/>
    <w:rsid w:val="00BF2AAA"/>
    <w:rsid w:val="00BF7421"/>
    <w:rsid w:val="00C00805"/>
    <w:rsid w:val="00C01CCA"/>
    <w:rsid w:val="00C02A39"/>
    <w:rsid w:val="00C0676E"/>
    <w:rsid w:val="00C126DD"/>
    <w:rsid w:val="00C17229"/>
    <w:rsid w:val="00C25961"/>
    <w:rsid w:val="00C275F5"/>
    <w:rsid w:val="00C40B54"/>
    <w:rsid w:val="00C4402D"/>
    <w:rsid w:val="00C458A4"/>
    <w:rsid w:val="00C46157"/>
    <w:rsid w:val="00C46ED5"/>
    <w:rsid w:val="00C53FAA"/>
    <w:rsid w:val="00C55C32"/>
    <w:rsid w:val="00C602B5"/>
    <w:rsid w:val="00C618E8"/>
    <w:rsid w:val="00C64899"/>
    <w:rsid w:val="00C64E4F"/>
    <w:rsid w:val="00C65EE1"/>
    <w:rsid w:val="00C66D26"/>
    <w:rsid w:val="00C70D9B"/>
    <w:rsid w:val="00C735BE"/>
    <w:rsid w:val="00C82455"/>
    <w:rsid w:val="00C829C1"/>
    <w:rsid w:val="00C871FE"/>
    <w:rsid w:val="00C93C9B"/>
    <w:rsid w:val="00C975BC"/>
    <w:rsid w:val="00CA19E7"/>
    <w:rsid w:val="00CA3167"/>
    <w:rsid w:val="00CA328C"/>
    <w:rsid w:val="00CA3A32"/>
    <w:rsid w:val="00CB1B46"/>
    <w:rsid w:val="00CB314A"/>
    <w:rsid w:val="00CB5EB3"/>
    <w:rsid w:val="00CB684B"/>
    <w:rsid w:val="00CC6176"/>
    <w:rsid w:val="00CD152C"/>
    <w:rsid w:val="00CD1B7C"/>
    <w:rsid w:val="00CD4679"/>
    <w:rsid w:val="00CD564F"/>
    <w:rsid w:val="00CD78F9"/>
    <w:rsid w:val="00CE08D1"/>
    <w:rsid w:val="00CE0C82"/>
    <w:rsid w:val="00CE4739"/>
    <w:rsid w:val="00CF1B5A"/>
    <w:rsid w:val="00CF2439"/>
    <w:rsid w:val="00D0064F"/>
    <w:rsid w:val="00D00D0F"/>
    <w:rsid w:val="00D045ED"/>
    <w:rsid w:val="00D04B6C"/>
    <w:rsid w:val="00D056E4"/>
    <w:rsid w:val="00D060C3"/>
    <w:rsid w:val="00D063D3"/>
    <w:rsid w:val="00D07BE6"/>
    <w:rsid w:val="00D10764"/>
    <w:rsid w:val="00D1179F"/>
    <w:rsid w:val="00D232ED"/>
    <w:rsid w:val="00D238FD"/>
    <w:rsid w:val="00D321B2"/>
    <w:rsid w:val="00D321D0"/>
    <w:rsid w:val="00D33D1E"/>
    <w:rsid w:val="00D44F55"/>
    <w:rsid w:val="00D543B6"/>
    <w:rsid w:val="00D55829"/>
    <w:rsid w:val="00D570F3"/>
    <w:rsid w:val="00D61EDD"/>
    <w:rsid w:val="00D668F7"/>
    <w:rsid w:val="00D674A0"/>
    <w:rsid w:val="00D67B61"/>
    <w:rsid w:val="00D700AB"/>
    <w:rsid w:val="00D70372"/>
    <w:rsid w:val="00D720C7"/>
    <w:rsid w:val="00D73595"/>
    <w:rsid w:val="00D73862"/>
    <w:rsid w:val="00D76298"/>
    <w:rsid w:val="00D805BD"/>
    <w:rsid w:val="00D81DCE"/>
    <w:rsid w:val="00D869E4"/>
    <w:rsid w:val="00D87FA2"/>
    <w:rsid w:val="00D93B45"/>
    <w:rsid w:val="00DA0AFA"/>
    <w:rsid w:val="00DA34ED"/>
    <w:rsid w:val="00DA5F87"/>
    <w:rsid w:val="00DB07C7"/>
    <w:rsid w:val="00DB0E3D"/>
    <w:rsid w:val="00DB55A2"/>
    <w:rsid w:val="00DC0098"/>
    <w:rsid w:val="00DC078C"/>
    <w:rsid w:val="00DD0BE8"/>
    <w:rsid w:val="00DD4205"/>
    <w:rsid w:val="00DD71AE"/>
    <w:rsid w:val="00DD7B3D"/>
    <w:rsid w:val="00DF5CEE"/>
    <w:rsid w:val="00E00CEB"/>
    <w:rsid w:val="00E02385"/>
    <w:rsid w:val="00E03115"/>
    <w:rsid w:val="00E03A97"/>
    <w:rsid w:val="00E04E1F"/>
    <w:rsid w:val="00E058E5"/>
    <w:rsid w:val="00E10B47"/>
    <w:rsid w:val="00E169D7"/>
    <w:rsid w:val="00E174FD"/>
    <w:rsid w:val="00E176A8"/>
    <w:rsid w:val="00E209BE"/>
    <w:rsid w:val="00E22437"/>
    <w:rsid w:val="00E27EAF"/>
    <w:rsid w:val="00E31312"/>
    <w:rsid w:val="00E31DA5"/>
    <w:rsid w:val="00E3403D"/>
    <w:rsid w:val="00E409ED"/>
    <w:rsid w:val="00E41F7D"/>
    <w:rsid w:val="00E42730"/>
    <w:rsid w:val="00E4467C"/>
    <w:rsid w:val="00E53251"/>
    <w:rsid w:val="00E53979"/>
    <w:rsid w:val="00E54814"/>
    <w:rsid w:val="00E55032"/>
    <w:rsid w:val="00E55462"/>
    <w:rsid w:val="00E558DE"/>
    <w:rsid w:val="00E56936"/>
    <w:rsid w:val="00E60FE6"/>
    <w:rsid w:val="00E61EFD"/>
    <w:rsid w:val="00E6228F"/>
    <w:rsid w:val="00E62CE1"/>
    <w:rsid w:val="00E664C3"/>
    <w:rsid w:val="00E66D9B"/>
    <w:rsid w:val="00E70D86"/>
    <w:rsid w:val="00E746F2"/>
    <w:rsid w:val="00E80F35"/>
    <w:rsid w:val="00E82106"/>
    <w:rsid w:val="00E8313B"/>
    <w:rsid w:val="00E879D3"/>
    <w:rsid w:val="00E926DB"/>
    <w:rsid w:val="00E95146"/>
    <w:rsid w:val="00E97651"/>
    <w:rsid w:val="00EA076F"/>
    <w:rsid w:val="00EA6AF5"/>
    <w:rsid w:val="00EB4B9A"/>
    <w:rsid w:val="00EC1111"/>
    <w:rsid w:val="00EC236E"/>
    <w:rsid w:val="00ED47A3"/>
    <w:rsid w:val="00ED6437"/>
    <w:rsid w:val="00ED79A1"/>
    <w:rsid w:val="00EE0F37"/>
    <w:rsid w:val="00EE34ED"/>
    <w:rsid w:val="00EE4510"/>
    <w:rsid w:val="00EE7898"/>
    <w:rsid w:val="00F02290"/>
    <w:rsid w:val="00F03A2C"/>
    <w:rsid w:val="00F040FA"/>
    <w:rsid w:val="00F04190"/>
    <w:rsid w:val="00F11195"/>
    <w:rsid w:val="00F1766C"/>
    <w:rsid w:val="00F21C9C"/>
    <w:rsid w:val="00F22021"/>
    <w:rsid w:val="00F25932"/>
    <w:rsid w:val="00F30370"/>
    <w:rsid w:val="00F32AD4"/>
    <w:rsid w:val="00F35B0D"/>
    <w:rsid w:val="00F507DE"/>
    <w:rsid w:val="00F527A2"/>
    <w:rsid w:val="00F53851"/>
    <w:rsid w:val="00F548C0"/>
    <w:rsid w:val="00F5670A"/>
    <w:rsid w:val="00F65B8A"/>
    <w:rsid w:val="00F667F5"/>
    <w:rsid w:val="00F741D1"/>
    <w:rsid w:val="00F74C6A"/>
    <w:rsid w:val="00F75456"/>
    <w:rsid w:val="00F85219"/>
    <w:rsid w:val="00F9180B"/>
    <w:rsid w:val="00F93A26"/>
    <w:rsid w:val="00F93AB7"/>
    <w:rsid w:val="00FA2226"/>
    <w:rsid w:val="00FA2402"/>
    <w:rsid w:val="00FA3DEA"/>
    <w:rsid w:val="00FB151D"/>
    <w:rsid w:val="00FB1582"/>
    <w:rsid w:val="00FB43F3"/>
    <w:rsid w:val="00FC01D2"/>
    <w:rsid w:val="00FC0593"/>
    <w:rsid w:val="00FC2694"/>
    <w:rsid w:val="00FC29AD"/>
    <w:rsid w:val="00FD1D1F"/>
    <w:rsid w:val="00FD63E4"/>
    <w:rsid w:val="00FE0A1F"/>
    <w:rsid w:val="00FE1D2E"/>
    <w:rsid w:val="00FE5793"/>
    <w:rsid w:val="00FE5A3F"/>
    <w:rsid w:val="00FE6C7F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1532D"/>
  <w15:chartTrackingRefBased/>
  <w15:docId w15:val="{9BFA6984-757F-4A42-963C-27761957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de-AT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79" w:unhideWhenUsed="1"/>
    <w:lsdException w:name="toc 5" w:semiHidden="1" w:uiPriority="79" w:unhideWhenUsed="1"/>
    <w:lsdException w:name="toc 6" w:semiHidden="1" w:uiPriority="79" w:unhideWhenUsed="1"/>
    <w:lsdException w:name="toc 7" w:semiHidden="1" w:uiPriority="79" w:unhideWhenUsed="1"/>
    <w:lsdException w:name="toc 8" w:semiHidden="1" w:uiPriority="79" w:unhideWhenUsed="1"/>
    <w:lsdException w:name="toc 9" w:semiHidden="1" w:uiPriority="79" w:unhideWhenUsed="1"/>
    <w:lsdException w:name="Normal Indent" w:semiHidden="1" w:uiPriority="5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5" w:unhideWhenUsed="1"/>
    <w:lsdException w:name="index heading" w:semiHidden="1" w:unhideWhenUsed="1"/>
    <w:lsdException w:name="caption" w:semiHidden="1" w:uiPriority="10" w:unhideWhenUsed="1" w:qFormat="1"/>
    <w:lsdException w:name="table of figures" w:semiHidden="1" w:unhideWhenUsed="1"/>
    <w:lsdException w:name="envelope address" w:semiHidden="1" w:uiPriority="59" w:unhideWhenUsed="1"/>
    <w:lsdException w:name="envelope return" w:semiHidden="1" w:uiPriority="5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iPriority="4" w:unhideWhenUsed="1" w:qFormat="1"/>
    <w:lsdException w:name="List Number" w:semiHidden="1" w:uiPriority="7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iPriority="4" w:unhideWhenUsed="1" w:qFormat="1"/>
    <w:lsdException w:name="List Bullet 3" w:semiHidden="1" w:uiPriority="4" w:unhideWhenUsed="1" w:qFormat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5" w:qFormat="1"/>
    <w:lsdException w:name="Closing" w:semiHidden="1" w:uiPriority="7" w:qFormat="1"/>
    <w:lsdException w:name="Signature" w:semiHidden="1" w:unhideWhenUsed="1"/>
    <w:lsdException w:name="Default Paragraph Font" w:semiHidden="1" w:uiPriority="1" w:unhideWhenUsed="1"/>
    <w:lsdException w:name="Body Text" w:semiHidden="1" w:uiPriority="59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5"/>
    <w:lsdException w:name="Salutation" w:semiHidden="1"/>
    <w:lsdException w:name="Date" w:unhideWhenUsed="1" w:qFormat="1"/>
    <w:lsdException w:name="Body Text First Indent" w:semiHidden="1" w:uiPriority="59" w:unhideWhenUsed="1"/>
    <w:lsdException w:name="Body Text First Indent 2" w:semiHidden="1" w:uiPriority="59" w:unhideWhenUsed="1"/>
    <w:lsdException w:name="Note Heading" w:semiHidden="1" w:unhideWhenUsed="1"/>
    <w:lsdException w:name="Body Text 2" w:semiHidden="1" w:uiPriority="59" w:unhideWhenUsed="1"/>
    <w:lsdException w:name="Body Text 3" w:semiHidden="1" w:uiPriority="59" w:unhideWhenUsed="1"/>
    <w:lsdException w:name="Body Text Indent 2" w:semiHidden="1" w:uiPriority="59" w:unhideWhenUsed="1"/>
    <w:lsdException w:name="Body Text Indent 3" w:semiHidden="1" w:uiPriority="5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rsid w:val="003B1CA9"/>
    <w:pPr>
      <w:spacing w:before="0"/>
    </w:pPr>
    <w:rPr>
      <w:rFonts w:eastAsiaTheme="minorEastAsia"/>
      <w:color w:val="264660"/>
      <w:sz w:val="22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6"/>
    <w:qFormat/>
    <w:rsid w:val="000D6D7A"/>
    <w:pPr>
      <w:keepNext/>
      <w:keepLines/>
      <w:numPr>
        <w:numId w:val="22"/>
      </w:numPr>
      <w:suppressAutoHyphens/>
      <w:spacing w:before="480" w:after="280"/>
      <w:ind w:left="284" w:hanging="284"/>
      <w:outlineLvl w:val="0"/>
    </w:pPr>
    <w:rPr>
      <w:rFonts w:asciiTheme="majorHAnsi" w:eastAsia="Times New Roman" w:hAnsiTheme="majorHAnsi" w:cs="Times New Roman"/>
      <w:sz w:val="36"/>
      <w:szCs w:val="36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6"/>
    <w:qFormat/>
    <w:rsid w:val="00B911B5"/>
    <w:pPr>
      <w:keepNext/>
      <w:keepLines/>
      <w:suppressAutoHyphens/>
      <w:adjustRightInd w:val="0"/>
      <w:spacing w:before="360" w:after="120"/>
      <w:outlineLvl w:val="1"/>
    </w:pPr>
    <w:rPr>
      <w:rFonts w:ascii="Arial" w:hAnsi="Arial" w:cs="Arial"/>
      <w:b/>
      <w:sz w:val="30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B911B5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6"/>
    <w:semiHidden/>
    <w:qFormat/>
    <w:rsid w:val="0085470D"/>
    <w:pPr>
      <w:keepNext/>
      <w:keepLines/>
      <w:numPr>
        <w:ilvl w:val="3"/>
        <w:numId w:val="22"/>
      </w:numPr>
      <w:spacing w:before="200" w:after="1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6"/>
    <w:semiHidden/>
    <w:rsid w:val="0085470D"/>
    <w:pPr>
      <w:keepNext/>
      <w:keepLines/>
      <w:numPr>
        <w:ilvl w:val="4"/>
        <w:numId w:val="22"/>
      </w:numPr>
      <w:spacing w:before="200" w:after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6"/>
    <w:semiHidden/>
    <w:rsid w:val="0085470D"/>
    <w:pPr>
      <w:keepNext/>
      <w:keepLines/>
      <w:numPr>
        <w:ilvl w:val="5"/>
        <w:numId w:val="13"/>
      </w:numPr>
      <w:spacing w:before="200" w:after="12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6"/>
    <w:semiHidden/>
    <w:qFormat/>
    <w:rsid w:val="0085470D"/>
    <w:pPr>
      <w:keepNext/>
      <w:keepLines/>
      <w:numPr>
        <w:ilvl w:val="6"/>
        <w:numId w:val="13"/>
      </w:numPr>
      <w:spacing w:before="200" w:line="264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6"/>
    <w:semiHidden/>
    <w:qFormat/>
    <w:rsid w:val="0085470D"/>
    <w:pPr>
      <w:keepNext/>
      <w:keepLines/>
      <w:numPr>
        <w:ilvl w:val="7"/>
        <w:numId w:val="13"/>
      </w:numPr>
      <w:spacing w:before="200" w:line="264" w:lineRule="auto"/>
      <w:outlineLvl w:val="7"/>
    </w:pPr>
    <w:rPr>
      <w:rFonts w:asciiTheme="majorHAnsi" w:eastAsiaTheme="majorEastAsia" w:hAnsiTheme="majorHAnsi" w:cstheme="majorBidi"/>
      <w:color w:val="000000"/>
    </w:rPr>
  </w:style>
  <w:style w:type="paragraph" w:styleId="berschrift9">
    <w:name w:val="heading 9"/>
    <w:basedOn w:val="Standard"/>
    <w:next w:val="Standard"/>
    <w:link w:val="berschrift9Zchn"/>
    <w:uiPriority w:val="6"/>
    <w:semiHidden/>
    <w:qFormat/>
    <w:rsid w:val="0085470D"/>
    <w:pPr>
      <w:keepNext/>
      <w:keepLines/>
      <w:numPr>
        <w:ilvl w:val="8"/>
        <w:numId w:val="13"/>
      </w:numPr>
      <w:spacing w:before="20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aliases w:val="Aufzählung 1"/>
    <w:basedOn w:val="Standard"/>
    <w:link w:val="AufzhlungszeichenZchn"/>
    <w:uiPriority w:val="4"/>
    <w:qFormat/>
    <w:rsid w:val="0085470D"/>
    <w:pPr>
      <w:numPr>
        <w:numId w:val="12"/>
      </w:numPr>
      <w:spacing w:before="60"/>
    </w:pPr>
    <w:rPr>
      <w:rFonts w:eastAsia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rsid w:val="008038C0"/>
    <w:pPr>
      <w:spacing w:after="60"/>
    </w:pPr>
    <w:rPr>
      <w:noProof/>
      <w:sz w:val="17"/>
      <w:szCs w:val="17"/>
    </w:rPr>
  </w:style>
  <w:style w:type="character" w:customStyle="1" w:styleId="KopfzeileZchn">
    <w:name w:val="Kopfzeile Zchn"/>
    <w:basedOn w:val="Absatz-Standardschriftart"/>
    <w:link w:val="Kopfzeile"/>
    <w:uiPriority w:val="99"/>
    <w:rsid w:val="008038C0"/>
    <w:rPr>
      <w:rFonts w:eastAsiaTheme="minorEastAsia"/>
      <w:noProof/>
      <w:sz w:val="17"/>
      <w:szCs w:val="17"/>
      <w:lang w:eastAsia="de-AT"/>
    </w:rPr>
  </w:style>
  <w:style w:type="paragraph" w:styleId="Fuzeile">
    <w:name w:val="footer"/>
    <w:basedOn w:val="Standard"/>
    <w:link w:val="FuzeileZchn"/>
    <w:uiPriority w:val="45"/>
    <w:rsid w:val="0085470D"/>
    <w:pPr>
      <w:tabs>
        <w:tab w:val="left" w:pos="709"/>
        <w:tab w:val="right" w:pos="9356"/>
      </w:tabs>
      <w:spacing w:before="20"/>
    </w:pPr>
    <w:rPr>
      <w:color w:val="E57B6A" w:themeColor="accent1"/>
      <w:sz w:val="15"/>
      <w:szCs w:val="15"/>
    </w:rPr>
  </w:style>
  <w:style w:type="character" w:customStyle="1" w:styleId="FuzeileZchn">
    <w:name w:val="Fußzeile Zchn"/>
    <w:basedOn w:val="Absatz-Standardschriftart"/>
    <w:link w:val="Fuzeile"/>
    <w:uiPriority w:val="45"/>
    <w:rsid w:val="0085470D"/>
    <w:rPr>
      <w:rFonts w:eastAsiaTheme="minorEastAsia"/>
      <w:color w:val="E57B6A" w:themeColor="accent1"/>
      <w:sz w:val="15"/>
      <w:szCs w:val="15"/>
      <w:lang w:eastAsia="de-AT"/>
    </w:rPr>
  </w:style>
  <w:style w:type="table" w:styleId="Tabellenraster">
    <w:name w:val="Table Grid"/>
    <w:basedOn w:val="NormaleTabelle"/>
    <w:rsid w:val="0085470D"/>
    <w:pPr>
      <w:spacing w:line="240" w:lineRule="auto"/>
    </w:pPr>
    <w:rPr>
      <w:rFonts w:eastAsiaTheme="minorEastAsia"/>
      <w:color w:val="000000" w:themeColor="text1"/>
      <w:lang w:eastAsia="de-A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ufzhlungszeichen2">
    <w:name w:val="List Bullet 2"/>
    <w:aliases w:val="Aufzählung 2 mit Abstand,Aufzählung 2"/>
    <w:basedOn w:val="Standard"/>
    <w:uiPriority w:val="4"/>
    <w:qFormat/>
    <w:rsid w:val="0085470D"/>
    <w:pPr>
      <w:numPr>
        <w:ilvl w:val="1"/>
        <w:numId w:val="12"/>
      </w:numPr>
      <w:adjustRightInd w:val="0"/>
      <w:spacing w:before="60"/>
    </w:pPr>
    <w:rPr>
      <w:rFonts w:eastAsia="Times New Roman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6"/>
    <w:rsid w:val="000D6D7A"/>
    <w:rPr>
      <w:rFonts w:asciiTheme="majorHAnsi" w:eastAsia="Times New Roman" w:hAnsiTheme="majorHAnsi" w:cs="Times New Roman"/>
      <w:color w:val="264660"/>
      <w:sz w:val="36"/>
      <w:szCs w:val="36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B911B5"/>
    <w:rPr>
      <w:rFonts w:ascii="Arial" w:eastAsiaTheme="minorEastAsia" w:hAnsi="Arial" w:cs="Arial"/>
      <w:b/>
      <w:color w:val="264660"/>
      <w:sz w:val="30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B911B5"/>
    <w:rPr>
      <w:rFonts w:asciiTheme="majorHAnsi" w:eastAsiaTheme="majorEastAsia" w:hAnsiTheme="majorHAnsi" w:cstheme="majorBidi"/>
      <w:b/>
      <w:bCs/>
      <w:color w:val="264660"/>
      <w:sz w:val="24"/>
      <w:lang w:eastAsia="de-AT"/>
    </w:rPr>
  </w:style>
  <w:style w:type="character" w:customStyle="1" w:styleId="berschrift4Zchn">
    <w:name w:val="Überschrift 4 Zchn"/>
    <w:basedOn w:val="Absatz-Standardschriftart"/>
    <w:link w:val="berschrift4"/>
    <w:uiPriority w:val="6"/>
    <w:semiHidden/>
    <w:rsid w:val="0085470D"/>
    <w:rPr>
      <w:rFonts w:asciiTheme="majorHAnsi" w:eastAsiaTheme="majorEastAsia" w:hAnsiTheme="majorHAnsi" w:cstheme="majorBidi"/>
      <w:bCs/>
      <w:iCs/>
      <w:lang w:eastAsia="de-AT"/>
    </w:rPr>
  </w:style>
  <w:style w:type="paragraph" w:styleId="Liste">
    <w:name w:val="List"/>
    <w:basedOn w:val="Aufzhlungszeichen"/>
    <w:uiPriority w:val="99"/>
    <w:semiHidden/>
    <w:qFormat/>
    <w:rsid w:val="0085470D"/>
    <w:pPr>
      <w:numPr>
        <w:numId w:val="4"/>
      </w:numPr>
      <w:tabs>
        <w:tab w:val="left" w:pos="284"/>
      </w:tabs>
    </w:pPr>
    <w:rPr>
      <w:lang w:val="fr-FR"/>
    </w:rPr>
  </w:style>
  <w:style w:type="paragraph" w:styleId="Liste2">
    <w:name w:val="List 2"/>
    <w:basedOn w:val="Aufzhlungszeichen"/>
    <w:uiPriority w:val="99"/>
    <w:semiHidden/>
    <w:qFormat/>
    <w:rsid w:val="0085470D"/>
    <w:pPr>
      <w:numPr>
        <w:numId w:val="5"/>
      </w:numPr>
      <w:tabs>
        <w:tab w:val="left" w:pos="284"/>
      </w:tabs>
    </w:pPr>
    <w:rPr>
      <w:lang w:val="fr-FR"/>
    </w:rPr>
  </w:style>
  <w:style w:type="paragraph" w:styleId="Liste3">
    <w:name w:val="List 3"/>
    <w:basedOn w:val="Aufzhlungszeichen2"/>
    <w:uiPriority w:val="99"/>
    <w:semiHidden/>
    <w:qFormat/>
    <w:rsid w:val="0085470D"/>
    <w:pPr>
      <w:numPr>
        <w:ilvl w:val="0"/>
        <w:numId w:val="7"/>
      </w:numPr>
      <w:tabs>
        <w:tab w:val="left" w:pos="567"/>
        <w:tab w:val="left" w:pos="1134"/>
      </w:tabs>
    </w:pPr>
    <w:rPr>
      <w:lang w:val="fr-FR"/>
    </w:rPr>
  </w:style>
  <w:style w:type="character" w:styleId="Seitenzahl">
    <w:name w:val="page number"/>
    <w:uiPriority w:val="99"/>
    <w:rsid w:val="0085470D"/>
    <w:rPr>
      <w:sz w:val="14"/>
    </w:rPr>
  </w:style>
  <w:style w:type="character" w:styleId="Hyperlink">
    <w:name w:val="Hyperlink"/>
    <w:basedOn w:val="Absatz-Standardschriftart"/>
    <w:uiPriority w:val="99"/>
    <w:rsid w:val="0085470D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rsid w:val="0085470D"/>
    <w:rPr>
      <w:color w:val="808080"/>
    </w:rPr>
  </w:style>
  <w:style w:type="paragraph" w:styleId="Beschriftung">
    <w:name w:val="caption"/>
    <w:aliases w:val="Beschriftung Abbildung"/>
    <w:basedOn w:val="Standard"/>
    <w:next w:val="Standard"/>
    <w:uiPriority w:val="10"/>
    <w:qFormat/>
    <w:rsid w:val="0085470D"/>
    <w:pPr>
      <w:spacing w:line="240" w:lineRule="auto"/>
    </w:pPr>
    <w:rPr>
      <w:b/>
      <w:iCs/>
      <w:noProof/>
      <w:color w:val="E57B6A" w:themeColor="accent1"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6"/>
    <w:semiHidden/>
    <w:rsid w:val="0085470D"/>
    <w:rPr>
      <w:rFonts w:asciiTheme="majorHAnsi" w:eastAsiaTheme="majorEastAsia" w:hAnsiTheme="majorHAnsi" w:cstheme="majorBidi"/>
      <w:lang w:eastAsia="de-AT"/>
    </w:rPr>
  </w:style>
  <w:style w:type="paragraph" w:styleId="Listenabsatz">
    <w:name w:val="List Paragraph"/>
    <w:basedOn w:val="Standard"/>
    <w:qFormat/>
    <w:rsid w:val="0085470D"/>
    <w:pPr>
      <w:ind w:left="720"/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85470D"/>
    <w:rPr>
      <w:rFonts w:asciiTheme="majorHAnsi" w:eastAsiaTheme="majorEastAsia" w:hAnsiTheme="majorHAnsi" w:cstheme="majorBidi"/>
      <w:i/>
      <w:iCs/>
      <w:lang w:eastAsia="de-AT"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85470D"/>
    <w:rPr>
      <w:rFonts w:asciiTheme="majorHAnsi" w:eastAsiaTheme="majorEastAsia" w:hAnsiTheme="majorHAnsi" w:cstheme="majorBidi"/>
      <w:i/>
      <w:iCs/>
      <w:lang w:eastAsia="de-AT"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85470D"/>
    <w:rPr>
      <w:rFonts w:asciiTheme="majorHAnsi" w:eastAsiaTheme="majorEastAsia" w:hAnsiTheme="majorHAnsi" w:cstheme="majorBidi"/>
      <w:color w:val="000000"/>
      <w:lang w:eastAsia="de-AT"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85470D"/>
    <w:rPr>
      <w:rFonts w:asciiTheme="majorHAnsi" w:eastAsiaTheme="majorEastAsia" w:hAnsiTheme="majorHAnsi" w:cstheme="majorBidi"/>
      <w:i/>
      <w:iCs/>
      <w:color w:val="000000"/>
      <w:lang w:eastAsia="de-AT"/>
    </w:rPr>
  </w:style>
  <w:style w:type="paragraph" w:styleId="Datum">
    <w:name w:val="Date"/>
    <w:basedOn w:val="Standard"/>
    <w:next w:val="Standard"/>
    <w:link w:val="DatumZchn"/>
    <w:uiPriority w:val="99"/>
    <w:semiHidden/>
    <w:qFormat/>
    <w:rsid w:val="0085470D"/>
    <w:pPr>
      <w:spacing w:line="240" w:lineRule="auto"/>
      <w:jc w:val="right"/>
    </w:pPr>
    <w:rPr>
      <w:rFonts w:eastAsia="Times New Roman" w:cs="Times New Roman"/>
      <w:color w:val="000000"/>
      <w:lang w:val="de-DE" w:eastAsia="de-DE"/>
    </w:rPr>
  </w:style>
  <w:style w:type="paragraph" w:styleId="Aufzhlungszeichen3">
    <w:name w:val="List Bullet 3"/>
    <w:aliases w:val="Aufzählung 3 mit Abstand,Aufzählung 3"/>
    <w:basedOn w:val="Standard"/>
    <w:uiPriority w:val="4"/>
    <w:qFormat/>
    <w:rsid w:val="0085470D"/>
    <w:pPr>
      <w:numPr>
        <w:ilvl w:val="2"/>
        <w:numId w:val="12"/>
      </w:numPr>
      <w:tabs>
        <w:tab w:val="clear" w:pos="852"/>
        <w:tab w:val="num" w:pos="360"/>
      </w:tabs>
      <w:spacing w:before="60"/>
      <w:ind w:left="0" w:firstLine="0"/>
    </w:pPr>
  </w:style>
  <w:style w:type="paragraph" w:styleId="Aufzhlungszeichen4">
    <w:name w:val="List Bullet 4"/>
    <w:basedOn w:val="Standard"/>
    <w:uiPriority w:val="99"/>
    <w:semiHidden/>
    <w:rsid w:val="0085470D"/>
    <w:pPr>
      <w:numPr>
        <w:ilvl w:val="3"/>
        <w:numId w:val="12"/>
      </w:numPr>
      <w:tabs>
        <w:tab w:val="clear" w:pos="1136"/>
        <w:tab w:val="num" w:pos="360"/>
      </w:tabs>
      <w:ind w:left="0" w:firstLine="0"/>
      <w:contextualSpacing/>
    </w:pPr>
  </w:style>
  <w:style w:type="paragraph" w:styleId="Aufzhlungszeichen5">
    <w:name w:val="List Bullet 5"/>
    <w:basedOn w:val="Standard"/>
    <w:uiPriority w:val="99"/>
    <w:semiHidden/>
    <w:rsid w:val="0085470D"/>
    <w:pPr>
      <w:numPr>
        <w:ilvl w:val="4"/>
        <w:numId w:val="12"/>
      </w:numPr>
      <w:tabs>
        <w:tab w:val="clear" w:pos="1420"/>
        <w:tab w:val="num" w:pos="360"/>
      </w:tabs>
      <w:ind w:left="0" w:firstLine="0"/>
      <w:contextualSpacing/>
    </w:pPr>
  </w:style>
  <w:style w:type="numbering" w:styleId="1ai">
    <w:name w:val="Outline List 1"/>
    <w:aliases w:val="Liste Zahl"/>
    <w:basedOn w:val="KeineListe"/>
    <w:uiPriority w:val="99"/>
    <w:semiHidden/>
    <w:unhideWhenUsed/>
    <w:rsid w:val="00795916"/>
    <w:pPr>
      <w:numPr>
        <w:numId w:val="2"/>
      </w:numPr>
    </w:pPr>
  </w:style>
  <w:style w:type="paragraph" w:customStyle="1" w:styleId="Link">
    <w:name w:val="Link"/>
    <w:basedOn w:val="NummerierungeineZeile"/>
    <w:link w:val="LinkZchn"/>
    <w:qFormat/>
    <w:rsid w:val="009B26E6"/>
    <w:pPr>
      <w:numPr>
        <w:numId w:val="0"/>
      </w:numPr>
    </w:pPr>
    <w:rPr>
      <w:u w:val="single"/>
    </w:rPr>
  </w:style>
  <w:style w:type="paragraph" w:styleId="Listennummer2">
    <w:name w:val="List Number 2"/>
    <w:aliases w:val="Nummerierung 123 Ebene 2"/>
    <w:basedOn w:val="Standard"/>
    <w:uiPriority w:val="7"/>
    <w:qFormat/>
    <w:rsid w:val="0085470D"/>
    <w:pPr>
      <w:numPr>
        <w:ilvl w:val="1"/>
        <w:numId w:val="10"/>
      </w:numPr>
      <w:spacing w:before="60" w:line="300" w:lineRule="auto"/>
    </w:pPr>
    <w:rPr>
      <w:noProof/>
    </w:rPr>
  </w:style>
  <w:style w:type="paragraph" w:styleId="Listennummer3">
    <w:name w:val="List Number 3"/>
    <w:aliases w:val="Listennummer 3 mit"/>
    <w:basedOn w:val="Standard"/>
    <w:uiPriority w:val="99"/>
    <w:semiHidden/>
    <w:rsid w:val="00795916"/>
    <w:pPr>
      <w:spacing w:before="60"/>
    </w:pPr>
  </w:style>
  <w:style w:type="paragraph" w:styleId="Listennummer4">
    <w:name w:val="List Number 4"/>
    <w:basedOn w:val="Standard"/>
    <w:uiPriority w:val="99"/>
    <w:semiHidden/>
    <w:rsid w:val="00795916"/>
    <w:pPr>
      <w:contextualSpacing/>
    </w:pPr>
  </w:style>
  <w:style w:type="paragraph" w:styleId="Listennummer5">
    <w:name w:val="List Number 5"/>
    <w:basedOn w:val="Standard"/>
    <w:uiPriority w:val="99"/>
    <w:semiHidden/>
    <w:rsid w:val="00795916"/>
    <w:pPr>
      <w:contextualSpacing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85470D"/>
    <w:rPr>
      <w:rFonts w:eastAsia="Times New Roman" w:cs="Times New Roman"/>
      <w:color w:val="000000"/>
      <w:lang w:val="de-DE" w:eastAsia="de-DE"/>
    </w:rPr>
  </w:style>
  <w:style w:type="character" w:styleId="Fett">
    <w:name w:val="Strong"/>
    <w:aliases w:val="Fett - Hervorhebung"/>
    <w:basedOn w:val="Absatz-Standardschriftart"/>
    <w:uiPriority w:val="2"/>
    <w:rsid w:val="0085470D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7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70D"/>
    <w:rPr>
      <w:rFonts w:ascii="Tahoma" w:eastAsiaTheme="minorEastAsia" w:hAnsi="Tahoma" w:cs="Tahoma"/>
      <w:sz w:val="16"/>
      <w:szCs w:val="16"/>
      <w:lang w:eastAsia="de-AT"/>
    </w:rPr>
  </w:style>
  <w:style w:type="paragraph" w:styleId="Titel">
    <w:name w:val="Title"/>
    <w:basedOn w:val="Standard"/>
    <w:next w:val="Standard"/>
    <w:link w:val="TitelZchn"/>
    <w:uiPriority w:val="15"/>
    <w:qFormat/>
    <w:rsid w:val="0085470D"/>
    <w:pPr>
      <w:spacing w:after="280"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5"/>
    <w:rsid w:val="0085470D"/>
    <w:rPr>
      <w:rFonts w:eastAsiaTheme="minorEastAsia"/>
      <w:sz w:val="48"/>
      <w:szCs w:val="48"/>
      <w:lang w:eastAsia="de-AT"/>
    </w:rPr>
  </w:style>
  <w:style w:type="paragraph" w:styleId="Untertitel">
    <w:name w:val="Subtitle"/>
    <w:basedOn w:val="Standard"/>
    <w:next w:val="Standard"/>
    <w:link w:val="UntertitelZchn"/>
    <w:uiPriority w:val="15"/>
    <w:semiHidden/>
    <w:rsid w:val="0085470D"/>
    <w:rPr>
      <w:color w:val="FFFFFF" w:themeColor="background1"/>
      <w:sz w:val="36"/>
      <w:szCs w:val="36"/>
    </w:rPr>
  </w:style>
  <w:style w:type="character" w:customStyle="1" w:styleId="UntertitelZchn">
    <w:name w:val="Untertitel Zchn"/>
    <w:basedOn w:val="Absatz-Standardschriftart"/>
    <w:link w:val="Untertitel"/>
    <w:uiPriority w:val="15"/>
    <w:semiHidden/>
    <w:rsid w:val="0085470D"/>
    <w:rPr>
      <w:rFonts w:eastAsiaTheme="minorEastAsia"/>
      <w:color w:val="FFFFFF" w:themeColor="background1"/>
      <w:sz w:val="36"/>
      <w:szCs w:val="36"/>
      <w:lang w:eastAsia="de-AT"/>
    </w:rPr>
  </w:style>
  <w:style w:type="numbering" w:styleId="111111">
    <w:name w:val="Outline List 2"/>
    <w:basedOn w:val="KeineListe"/>
    <w:uiPriority w:val="99"/>
    <w:semiHidden/>
    <w:unhideWhenUsed/>
    <w:rsid w:val="00296DA9"/>
    <w:pPr>
      <w:numPr>
        <w:numId w:val="1"/>
      </w:numPr>
    </w:pPr>
  </w:style>
  <w:style w:type="paragraph" w:styleId="KeinLeerraum">
    <w:name w:val="No Spacing"/>
    <w:uiPriority w:val="1"/>
    <w:rsid w:val="00F04190"/>
    <w:pPr>
      <w:spacing w:before="0"/>
    </w:pPr>
    <w:rPr>
      <w:rFonts w:eastAsiaTheme="minorEastAsia"/>
      <w:lang w:eastAsia="de-AT"/>
    </w:rPr>
  </w:style>
  <w:style w:type="paragraph" w:styleId="Listenfortsetzung">
    <w:name w:val="List Continue"/>
    <w:basedOn w:val="Standard"/>
    <w:uiPriority w:val="99"/>
    <w:semiHidden/>
    <w:unhideWhenUsed/>
    <w:rsid w:val="0085470D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5470D"/>
    <w:pPr>
      <w:spacing w:after="120"/>
      <w:ind w:left="566"/>
      <w:contextualSpacing/>
    </w:pPr>
  </w:style>
  <w:style w:type="paragraph" w:styleId="Funotentext">
    <w:name w:val="footnote text"/>
    <w:basedOn w:val="Standard"/>
    <w:link w:val="FunotentextZchn"/>
    <w:uiPriority w:val="99"/>
    <w:rsid w:val="0085470D"/>
    <w:pPr>
      <w:spacing w:line="240" w:lineRule="auto"/>
      <w:ind w:left="284" w:hanging="284"/>
    </w:pPr>
    <w:rPr>
      <w:sz w:val="15"/>
      <w:szCs w:val="15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5470D"/>
    <w:rPr>
      <w:rFonts w:eastAsiaTheme="minorEastAsia"/>
      <w:sz w:val="15"/>
      <w:szCs w:val="15"/>
      <w:lang w:eastAsia="de-AT"/>
    </w:rPr>
  </w:style>
  <w:style w:type="character" w:styleId="Funotenzeichen">
    <w:name w:val="footnote reference"/>
    <w:basedOn w:val="Absatz-Standardschriftart"/>
    <w:uiPriority w:val="99"/>
    <w:rsid w:val="0085470D"/>
    <w:rPr>
      <w:vertAlign w:val="superscript"/>
    </w:rPr>
  </w:style>
  <w:style w:type="paragraph" w:styleId="Verzeichnis1">
    <w:name w:val="toc 1"/>
    <w:basedOn w:val="Standard"/>
    <w:next w:val="Standard"/>
    <w:autoRedefine/>
    <w:uiPriority w:val="39"/>
    <w:unhideWhenUsed/>
    <w:rsid w:val="003F1C68"/>
    <w:pPr>
      <w:tabs>
        <w:tab w:val="left" w:pos="851"/>
        <w:tab w:val="right" w:pos="9355"/>
      </w:tabs>
      <w:ind w:left="851" w:hanging="851"/>
      <w:jc w:val="right"/>
    </w:pPr>
    <w:rPr>
      <w:b/>
      <w:noProof/>
      <w:sz w:val="28"/>
    </w:rPr>
  </w:style>
  <w:style w:type="paragraph" w:styleId="Verzeichnis3">
    <w:name w:val="toc 3"/>
    <w:basedOn w:val="Standard"/>
    <w:next w:val="Standard"/>
    <w:autoRedefine/>
    <w:uiPriority w:val="39"/>
    <w:unhideWhenUsed/>
    <w:rsid w:val="0085470D"/>
    <w:pPr>
      <w:tabs>
        <w:tab w:val="left" w:pos="851"/>
        <w:tab w:val="right" w:pos="9355"/>
      </w:tabs>
      <w:ind w:left="851" w:hanging="851"/>
    </w:pPr>
    <w:rPr>
      <w:rFonts w:eastAsia="Times New Roman" w:cstheme="minorHAnsi"/>
      <w:noProof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327EDA"/>
    <w:pPr>
      <w:numPr>
        <w:numId w:val="24"/>
      </w:numPr>
      <w:pBdr>
        <w:bottom w:val="single" w:sz="4" w:space="1" w:color="E57B6A"/>
      </w:pBdr>
      <w:tabs>
        <w:tab w:val="left" w:pos="851"/>
        <w:tab w:val="right" w:pos="9355"/>
      </w:tabs>
      <w:spacing w:before="40" w:after="40"/>
      <w:ind w:left="851" w:hanging="851"/>
    </w:pPr>
    <w:rPr>
      <w:noProof/>
      <w:sz w:val="28"/>
      <w:szCs w:val="22"/>
    </w:rPr>
  </w:style>
  <w:style w:type="paragraph" w:styleId="Inhaltsverzeichnisberschrift">
    <w:name w:val="TOC Heading"/>
    <w:basedOn w:val="berschrift1"/>
    <w:next w:val="Standard"/>
    <w:uiPriority w:val="39"/>
    <w:qFormat/>
    <w:rsid w:val="0085470D"/>
    <w:pPr>
      <w:numPr>
        <w:numId w:val="0"/>
      </w:numPr>
      <w:spacing w:before="0" w:after="240"/>
      <w:outlineLvl w:val="9"/>
    </w:pPr>
    <w:rPr>
      <w:sz w:val="37"/>
      <w:szCs w:val="37"/>
    </w:rPr>
  </w:style>
  <w:style w:type="paragraph" w:styleId="NurText">
    <w:name w:val="Plain Text"/>
    <w:basedOn w:val="Standard"/>
    <w:link w:val="NurTextZchn"/>
    <w:uiPriority w:val="99"/>
    <w:semiHidden/>
    <w:unhideWhenUsed/>
    <w:rsid w:val="0085470D"/>
    <w:pPr>
      <w:spacing w:line="240" w:lineRule="auto"/>
    </w:pPr>
    <w:rPr>
      <w:rFonts w:ascii="Consolas" w:hAnsi="Consola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5470D"/>
    <w:rPr>
      <w:rFonts w:ascii="Consolas" w:eastAsiaTheme="minorEastAsia" w:hAnsi="Consolas"/>
      <w:lang w:eastAsia="de-AT"/>
    </w:rPr>
  </w:style>
  <w:style w:type="paragraph" w:styleId="Blocktext">
    <w:name w:val="Block Text"/>
    <w:basedOn w:val="Standard"/>
    <w:uiPriority w:val="99"/>
    <w:semiHidden/>
    <w:unhideWhenUsed/>
    <w:rsid w:val="0085470D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i/>
      <w:iCs/>
    </w:rPr>
  </w:style>
  <w:style w:type="character" w:styleId="IntensiveHervorhebung">
    <w:name w:val="Intense Emphasis"/>
    <w:uiPriority w:val="99"/>
    <w:semiHidden/>
    <w:qFormat/>
    <w:rsid w:val="0085470D"/>
    <w:rPr>
      <w:b/>
      <w:color w:val="auto"/>
    </w:rPr>
  </w:style>
  <w:style w:type="character" w:styleId="IntensiverVerweis">
    <w:name w:val="Intense Reference"/>
    <w:basedOn w:val="Absatz-Standardschriftart"/>
    <w:uiPriority w:val="99"/>
    <w:semiHidden/>
    <w:qFormat/>
    <w:rsid w:val="0085470D"/>
    <w:rPr>
      <w:b/>
      <w:bCs/>
      <w:smallCaps/>
      <w:color w:val="auto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rsid w:val="0085470D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85470D"/>
    <w:rPr>
      <w:rFonts w:eastAsiaTheme="minorEastAsia"/>
      <w:i/>
      <w:iCs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85470D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5470D"/>
    <w:rPr>
      <w:color w:val="605E5C"/>
      <w:shd w:val="clear" w:color="auto" w:fill="E1DFDD"/>
    </w:rPr>
  </w:style>
  <w:style w:type="paragraph" w:customStyle="1" w:styleId="Abbildung">
    <w:name w:val="Abbildung"/>
    <w:basedOn w:val="Standard"/>
    <w:uiPriority w:val="10"/>
    <w:qFormat/>
    <w:rsid w:val="0085470D"/>
    <w:pPr>
      <w:keepNext/>
      <w:keepLines/>
      <w:spacing w:before="240"/>
    </w:pPr>
    <w:rPr>
      <w:noProof/>
    </w:rPr>
  </w:style>
  <w:style w:type="paragraph" w:customStyle="1" w:styleId="Inhaltsverzeichnis">
    <w:name w:val="Inhaltsverzeichnis"/>
    <w:basedOn w:val="Standard"/>
    <w:next w:val="Standard"/>
    <w:uiPriority w:val="99"/>
    <w:semiHidden/>
    <w:qFormat/>
    <w:rsid w:val="0085470D"/>
    <w:pPr>
      <w:spacing w:before="240" w:after="480" w:line="280" w:lineRule="atLeast"/>
    </w:pPr>
    <w:rPr>
      <w:color w:val="A6A6A6"/>
      <w:sz w:val="3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5470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5470D"/>
    <w:rPr>
      <w:rFonts w:eastAsiaTheme="minorEastAsia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5470D"/>
    <w:rPr>
      <w:sz w:val="16"/>
      <w:szCs w:val="16"/>
    </w:rPr>
  </w:style>
  <w:style w:type="paragraph" w:customStyle="1" w:styleId="Kontaktinformation">
    <w:name w:val="Kontaktinformation"/>
    <w:basedOn w:val="Standard"/>
    <w:uiPriority w:val="99"/>
    <w:semiHidden/>
    <w:qFormat/>
    <w:rsid w:val="0085470D"/>
    <w:pPr>
      <w:spacing w:line="259" w:lineRule="auto"/>
    </w:pPr>
    <w:rPr>
      <w:color w:val="FFFFFF" w:themeColor="background1"/>
      <w:szCs w:val="36"/>
      <w:lang w:val="de-DE"/>
    </w:rPr>
  </w:style>
  <w:style w:type="character" w:styleId="Hervorhebung">
    <w:name w:val="Emphasis"/>
    <w:basedOn w:val="Absatz-Standardschriftart"/>
    <w:uiPriority w:val="99"/>
    <w:semiHidden/>
    <w:rsid w:val="0085470D"/>
    <w:rPr>
      <w:b/>
      <w:i w:val="0"/>
      <w:iCs/>
    </w:rPr>
  </w:style>
  <w:style w:type="numbering" w:customStyle="1" w:styleId="OESB-Liste">
    <w:name w:val="OESB-Liste"/>
    <w:basedOn w:val="KeineListe"/>
    <w:uiPriority w:val="99"/>
    <w:rsid w:val="0085470D"/>
    <w:pPr>
      <w:numPr>
        <w:numId w:val="12"/>
      </w:numPr>
    </w:pPr>
  </w:style>
  <w:style w:type="character" w:styleId="SchwacheHervorhebung">
    <w:name w:val="Subtle Emphasis"/>
    <w:basedOn w:val="Absatz-Standardschriftart"/>
    <w:uiPriority w:val="99"/>
    <w:semiHidden/>
    <w:qFormat/>
    <w:rsid w:val="0085470D"/>
    <w:rPr>
      <w:b w:val="0"/>
      <w:i/>
      <w:iCs/>
      <w:color w:val="auto"/>
    </w:rPr>
  </w:style>
  <w:style w:type="paragraph" w:styleId="StandardWeb">
    <w:name w:val="Normal (Web)"/>
    <w:basedOn w:val="Standard"/>
    <w:uiPriority w:val="99"/>
    <w:unhideWhenUsed/>
    <w:rsid w:val="0085470D"/>
    <w:pPr>
      <w:spacing w:before="100" w:beforeAutospacing="1" w:after="100" w:afterAutospacing="1" w:line="240" w:lineRule="auto"/>
    </w:pPr>
    <w:rPr>
      <w:rFonts w:cs="Times New Roman"/>
      <w:lang w:eastAsia="de-DE"/>
    </w:rPr>
  </w:style>
  <w:style w:type="paragraph" w:styleId="Verzeichnis4">
    <w:name w:val="toc 4"/>
    <w:basedOn w:val="Standard"/>
    <w:next w:val="Standard"/>
    <w:autoRedefine/>
    <w:uiPriority w:val="99"/>
    <w:semiHidden/>
    <w:rsid w:val="0085470D"/>
    <w:pPr>
      <w:tabs>
        <w:tab w:val="right" w:pos="9355"/>
      </w:tabs>
      <w:ind w:left="851" w:hanging="851"/>
    </w:pPr>
    <w:rPr>
      <w:noProof/>
    </w:rPr>
  </w:style>
  <w:style w:type="paragraph" w:styleId="Verzeichnis5">
    <w:name w:val="toc 5"/>
    <w:basedOn w:val="Standard"/>
    <w:next w:val="Standard"/>
    <w:autoRedefine/>
    <w:uiPriority w:val="99"/>
    <w:semiHidden/>
    <w:rsid w:val="0085470D"/>
    <w:pPr>
      <w:tabs>
        <w:tab w:val="left" w:pos="1134"/>
        <w:tab w:val="right" w:pos="9355"/>
      </w:tabs>
      <w:ind w:left="1134" w:hanging="1134"/>
    </w:pPr>
    <w:rPr>
      <w:noProof/>
    </w:rPr>
  </w:style>
  <w:style w:type="paragraph" w:styleId="Verzeichnis6">
    <w:name w:val="toc 6"/>
    <w:basedOn w:val="Standard"/>
    <w:next w:val="Standard"/>
    <w:autoRedefine/>
    <w:uiPriority w:val="99"/>
    <w:semiHidden/>
    <w:rsid w:val="0085470D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Verzeichnis7">
    <w:name w:val="toc 7"/>
    <w:basedOn w:val="Standard"/>
    <w:next w:val="Standard"/>
    <w:autoRedefine/>
    <w:uiPriority w:val="99"/>
    <w:semiHidden/>
    <w:rsid w:val="0085470D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Verzeichnis8">
    <w:name w:val="toc 8"/>
    <w:basedOn w:val="Standard"/>
    <w:next w:val="Standard"/>
    <w:autoRedefine/>
    <w:uiPriority w:val="99"/>
    <w:semiHidden/>
    <w:rsid w:val="0085470D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Verzeichnis9">
    <w:name w:val="toc 9"/>
    <w:basedOn w:val="Standard"/>
    <w:next w:val="Standard"/>
    <w:autoRedefine/>
    <w:uiPriority w:val="99"/>
    <w:semiHidden/>
    <w:rsid w:val="0085470D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470D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470D"/>
    <w:rPr>
      <w:rFonts w:eastAsiaTheme="minorEastAsia"/>
      <w:b/>
      <w:bCs/>
      <w:sz w:val="20"/>
      <w:szCs w:val="20"/>
      <w:lang w:eastAsia="de-AT"/>
    </w:rPr>
  </w:style>
  <w:style w:type="paragraph" w:customStyle="1" w:styleId="TabellentitelinFarbe">
    <w:name w:val="Tabellentitel in Farbe"/>
    <w:basedOn w:val="Standard"/>
    <w:next w:val="Standard"/>
    <w:uiPriority w:val="7"/>
    <w:rsid w:val="0085470D"/>
    <w:pPr>
      <w:spacing w:after="120"/>
    </w:pPr>
    <w:rPr>
      <w:b/>
      <w:noProof/>
      <w:color w:val="FFC000" w:themeColor="accent4"/>
    </w:rPr>
  </w:style>
  <w:style w:type="paragraph" w:customStyle="1" w:styleId="Einleitung">
    <w:name w:val="Einleitung"/>
    <w:basedOn w:val="Standard"/>
    <w:uiPriority w:val="8"/>
    <w:qFormat/>
    <w:rsid w:val="0085470D"/>
    <w:pPr>
      <w:spacing w:after="120" w:line="259" w:lineRule="auto"/>
    </w:pPr>
    <w:rPr>
      <w:sz w:val="25"/>
      <w:szCs w:val="25"/>
    </w:rPr>
  </w:style>
  <w:style w:type="paragraph" w:customStyle="1" w:styleId="Untertitel2">
    <w:name w:val="Untertitel 2"/>
    <w:basedOn w:val="Standard"/>
    <w:uiPriority w:val="15"/>
    <w:semiHidden/>
    <w:rsid w:val="0085470D"/>
    <w:rPr>
      <w:color w:val="FFFFFF" w:themeColor="background1"/>
      <w:sz w:val="25"/>
      <w:szCs w:val="25"/>
    </w:rPr>
  </w:style>
  <w:style w:type="paragraph" w:customStyle="1" w:styleId="KopfzeileS1">
    <w:name w:val="Kopfzeile S1"/>
    <w:basedOn w:val="Standard"/>
    <w:uiPriority w:val="99"/>
    <w:qFormat/>
    <w:rsid w:val="00F04190"/>
    <w:pPr>
      <w:tabs>
        <w:tab w:val="center" w:pos="4252"/>
        <w:tab w:val="right" w:pos="9498"/>
      </w:tabs>
      <w:spacing w:after="1200"/>
    </w:pPr>
    <w:rPr>
      <w:rFonts w:ascii="Arial" w:eastAsia="Times New Roman" w:hAnsi="Arial" w:cs="Times New Roman"/>
      <w:color w:val="E57B6A" w:themeColor="accent1"/>
      <w:sz w:val="17"/>
      <w:szCs w:val="17"/>
    </w:rPr>
  </w:style>
  <w:style w:type="paragraph" w:customStyle="1" w:styleId="Aufzhlung1ohneAbstand">
    <w:name w:val="Aufzählung 1 ohne Abstand"/>
    <w:basedOn w:val="Aufzhlungszeichen"/>
    <w:uiPriority w:val="5"/>
    <w:qFormat/>
    <w:rsid w:val="0085470D"/>
    <w:pPr>
      <w:spacing w:before="0"/>
    </w:pPr>
  </w:style>
  <w:style w:type="paragraph" w:customStyle="1" w:styleId="Aufzhlung2ohneAbstand">
    <w:name w:val="Aufzählung 2 ohne Abstand"/>
    <w:basedOn w:val="Aufzhlungszeichen2"/>
    <w:uiPriority w:val="5"/>
    <w:qFormat/>
    <w:rsid w:val="0085470D"/>
    <w:pPr>
      <w:spacing w:before="0"/>
    </w:pPr>
  </w:style>
  <w:style w:type="paragraph" w:customStyle="1" w:styleId="Liste1Buchstabe">
    <w:name w:val="Liste 1 (Buchstabe)"/>
    <w:basedOn w:val="Standard"/>
    <w:uiPriority w:val="5"/>
    <w:qFormat/>
    <w:rsid w:val="0085470D"/>
    <w:pPr>
      <w:numPr>
        <w:numId w:val="8"/>
      </w:numPr>
    </w:pPr>
  </w:style>
  <w:style w:type="paragraph" w:customStyle="1" w:styleId="Liste1Zahl">
    <w:name w:val="Liste 1 (Zahl)"/>
    <w:basedOn w:val="Aufzhlungszeichen"/>
    <w:uiPriority w:val="6"/>
    <w:qFormat/>
    <w:rsid w:val="00017351"/>
    <w:pPr>
      <w:numPr>
        <w:numId w:val="21"/>
      </w:numPr>
    </w:pPr>
  </w:style>
  <w:style w:type="paragraph" w:customStyle="1" w:styleId="Liste2Buchstabe">
    <w:name w:val="Liste 2 (Buchstabe)"/>
    <w:basedOn w:val="Standard"/>
    <w:uiPriority w:val="5"/>
    <w:qFormat/>
    <w:rsid w:val="0085470D"/>
    <w:pPr>
      <w:numPr>
        <w:ilvl w:val="1"/>
        <w:numId w:val="8"/>
      </w:numPr>
    </w:pPr>
  </w:style>
  <w:style w:type="paragraph" w:customStyle="1" w:styleId="Liste2Zahl">
    <w:name w:val="Liste 2 (Zahl)"/>
    <w:basedOn w:val="Standard"/>
    <w:uiPriority w:val="6"/>
    <w:qFormat/>
    <w:rsid w:val="00017351"/>
    <w:pPr>
      <w:numPr>
        <w:ilvl w:val="1"/>
        <w:numId w:val="20"/>
      </w:numPr>
    </w:pPr>
  </w:style>
  <w:style w:type="numbering" w:customStyle="1" w:styleId="ListeBuchstabe">
    <w:name w:val="Liste Buchstabe"/>
    <w:basedOn w:val="1ai"/>
    <w:uiPriority w:val="99"/>
    <w:rsid w:val="0085470D"/>
    <w:pPr>
      <w:numPr>
        <w:numId w:val="8"/>
      </w:numPr>
    </w:pPr>
  </w:style>
  <w:style w:type="paragraph" w:customStyle="1" w:styleId="Liste3Zahl">
    <w:name w:val="Liste 3 (Zahl)"/>
    <w:basedOn w:val="Standard"/>
    <w:uiPriority w:val="6"/>
    <w:semiHidden/>
    <w:qFormat/>
    <w:rsid w:val="00795916"/>
    <w:pPr>
      <w:numPr>
        <w:ilvl w:val="2"/>
        <w:numId w:val="15"/>
      </w:numPr>
    </w:pPr>
  </w:style>
  <w:style w:type="paragraph" w:customStyle="1" w:styleId="Zwischentitel">
    <w:name w:val="Zwischentitel"/>
    <w:basedOn w:val="Standard"/>
    <w:next w:val="Standard"/>
    <w:uiPriority w:val="6"/>
    <w:qFormat/>
    <w:rsid w:val="00054073"/>
    <w:pPr>
      <w:keepNext/>
      <w:keepLines/>
      <w:spacing w:before="240" w:after="120"/>
    </w:pPr>
    <w:rPr>
      <w:b/>
    </w:rPr>
  </w:style>
  <w:style w:type="paragraph" w:customStyle="1" w:styleId="berschriftBox">
    <w:name w:val="Überschrift Box"/>
    <w:basedOn w:val="TabellentitelinFarbe"/>
    <w:next w:val="Standard"/>
    <w:uiPriority w:val="9"/>
    <w:unhideWhenUsed/>
    <w:rsid w:val="00FC0593"/>
    <w:pPr>
      <w:keepNext/>
      <w:keepLines/>
    </w:pPr>
  </w:style>
  <w:style w:type="paragraph" w:styleId="Zitat">
    <w:name w:val="Quote"/>
    <w:basedOn w:val="Standard"/>
    <w:next w:val="Standard"/>
    <w:link w:val="ZitatZchn"/>
    <w:uiPriority w:val="99"/>
    <w:semiHidden/>
    <w:qFormat/>
    <w:rsid w:val="000548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054814"/>
    <w:rPr>
      <w:rFonts w:eastAsiaTheme="minorEastAsia"/>
      <w:i/>
      <w:iCs/>
      <w:color w:val="404040" w:themeColor="text1" w:themeTint="BF"/>
      <w:lang w:eastAsia="de-AT"/>
    </w:rPr>
  </w:style>
  <w:style w:type="paragraph" w:customStyle="1" w:styleId="InhaltsverzeichnisLinieunten">
    <w:name w:val="Inhaltsverzeichnis Linie unten"/>
    <w:basedOn w:val="Standard"/>
    <w:uiPriority w:val="38"/>
    <w:rsid w:val="00054814"/>
    <w:pPr>
      <w:pBdr>
        <w:top w:val="single" w:sz="4" w:space="4" w:color="E57B6A" w:themeColor="accent1"/>
      </w:pBdr>
    </w:pPr>
  </w:style>
  <w:style w:type="paragraph" w:customStyle="1" w:styleId="InhaltsverzeichnisLinieoben">
    <w:name w:val="Inhaltsverzeichnis Linie oben"/>
    <w:basedOn w:val="Standard"/>
    <w:uiPriority w:val="38"/>
    <w:rsid w:val="00054814"/>
    <w:pPr>
      <w:pBdr>
        <w:bottom w:val="single" w:sz="4" w:space="1" w:color="E57B6A" w:themeColor="accent1"/>
      </w:pBdr>
    </w:pPr>
    <w:rPr>
      <w:sz w:val="12"/>
      <w:szCs w:val="12"/>
    </w:rPr>
  </w:style>
  <w:style w:type="paragraph" w:customStyle="1" w:styleId="TitelALLF">
    <w:name w:val="Titel AL LF"/>
    <w:basedOn w:val="Standard"/>
    <w:rsid w:val="00054814"/>
    <w:pPr>
      <w:spacing w:after="280"/>
    </w:pPr>
    <w:rPr>
      <w:color w:val="E57B6A" w:themeColor="accent1"/>
      <w:sz w:val="36"/>
      <w:szCs w:val="36"/>
    </w:rPr>
  </w:style>
  <w:style w:type="paragraph" w:customStyle="1" w:styleId="Auszeichnungen">
    <w:name w:val="Auszeichnungen"/>
    <w:basedOn w:val="Standard"/>
    <w:qFormat/>
    <w:rsid w:val="008240FE"/>
    <w:rPr>
      <w:b/>
    </w:rPr>
  </w:style>
  <w:style w:type="paragraph" w:customStyle="1" w:styleId="AufzhlungeineZeile">
    <w:name w:val="Aufzählung eine Zeile"/>
    <w:basedOn w:val="Aufzhlungszeichen"/>
    <w:link w:val="AufzhlungeineZeileZchn"/>
    <w:qFormat/>
    <w:rsid w:val="00842BBC"/>
    <w:pPr>
      <w:numPr>
        <w:numId w:val="23"/>
      </w:numPr>
      <w:ind w:left="567"/>
    </w:pPr>
  </w:style>
  <w:style w:type="character" w:customStyle="1" w:styleId="AufzhlungszeichenZchn">
    <w:name w:val="Aufzählungszeichen Zchn"/>
    <w:aliases w:val="Aufzählung 1 Zchn"/>
    <w:basedOn w:val="Absatz-Standardschriftart"/>
    <w:link w:val="Aufzhlungszeichen"/>
    <w:uiPriority w:val="4"/>
    <w:rsid w:val="00842BBC"/>
    <w:rPr>
      <w:rFonts w:eastAsia="Times New Roman" w:cs="Times New Roman"/>
      <w:sz w:val="22"/>
      <w:lang w:eastAsia="de-DE"/>
    </w:rPr>
  </w:style>
  <w:style w:type="character" w:customStyle="1" w:styleId="AufzhlungeineZeileZchn">
    <w:name w:val="Aufzählung eine Zeile Zchn"/>
    <w:basedOn w:val="AufzhlungszeichenZchn"/>
    <w:link w:val="AufzhlungeineZeile"/>
    <w:rsid w:val="00842BBC"/>
    <w:rPr>
      <w:rFonts w:eastAsia="Times New Roman" w:cs="Times New Roman"/>
      <w:color w:val="264660"/>
      <w:sz w:val="22"/>
      <w:lang w:eastAsia="de-DE"/>
    </w:rPr>
  </w:style>
  <w:style w:type="paragraph" w:customStyle="1" w:styleId="NummerierungeineZeile">
    <w:name w:val="Nummerierung eine Zeile"/>
    <w:basedOn w:val="Standard"/>
    <w:link w:val="NummerierungeineZeileZchn"/>
    <w:qFormat/>
    <w:rsid w:val="008F0941"/>
    <w:pPr>
      <w:numPr>
        <w:numId w:val="9"/>
      </w:numPr>
      <w:spacing w:before="60"/>
      <w:ind w:left="567"/>
    </w:pPr>
    <w:rPr>
      <w:noProof/>
      <w:lang w:eastAsia="de-DE"/>
    </w:rPr>
  </w:style>
  <w:style w:type="character" w:customStyle="1" w:styleId="LinkZchn">
    <w:name w:val="Link Zchn"/>
    <w:basedOn w:val="NummerierungeineZeileZchn"/>
    <w:link w:val="Link"/>
    <w:rsid w:val="009B26E6"/>
    <w:rPr>
      <w:rFonts w:eastAsiaTheme="minorEastAsia"/>
      <w:noProof/>
      <w:color w:val="264660"/>
      <w:sz w:val="22"/>
      <w:u w:val="single"/>
      <w:lang w:eastAsia="de-DE"/>
    </w:rPr>
  </w:style>
  <w:style w:type="character" w:customStyle="1" w:styleId="NummerierungeineZeileZchn">
    <w:name w:val="Nummerierung eine Zeile Zchn"/>
    <w:basedOn w:val="Absatz-Standardschriftart"/>
    <w:link w:val="NummerierungeineZeile"/>
    <w:rsid w:val="008F0941"/>
    <w:rPr>
      <w:rFonts w:eastAsiaTheme="minorEastAsia"/>
      <w:noProof/>
      <w:color w:val="264660"/>
      <w:sz w:val="22"/>
      <w:lang w:eastAsia="de-DE"/>
    </w:rPr>
  </w:style>
  <w:style w:type="paragraph" w:customStyle="1" w:styleId="Kolumnentitel">
    <w:name w:val="Kolumnentitel"/>
    <w:basedOn w:val="Link"/>
    <w:link w:val="KolumnentitelZchn"/>
    <w:qFormat/>
    <w:rsid w:val="008D6277"/>
    <w:rPr>
      <w:color w:val="879BAD"/>
      <w:sz w:val="18"/>
      <w:szCs w:val="18"/>
      <w:u w:val="none"/>
    </w:rPr>
  </w:style>
  <w:style w:type="character" w:customStyle="1" w:styleId="KolumnentitelZchn">
    <w:name w:val="Kolumnentitel Zchn"/>
    <w:basedOn w:val="LinkZchn"/>
    <w:link w:val="Kolumnentitel"/>
    <w:rsid w:val="008D6277"/>
    <w:rPr>
      <w:rFonts w:eastAsiaTheme="minorEastAsia"/>
      <w:noProof/>
      <w:color w:val="879BAD"/>
      <w:sz w:val="18"/>
      <w:szCs w:val="18"/>
      <w:u w:val="single"/>
      <w:lang w:eastAsia="de-DE"/>
    </w:rPr>
  </w:style>
  <w:style w:type="table" w:customStyle="1" w:styleId="Hervorhebungs-Boxneu">
    <w:name w:val="Hervorhebungs-Box neu"/>
    <w:basedOn w:val="NormaleTabelle"/>
    <w:uiPriority w:val="99"/>
    <w:rsid w:val="006B693C"/>
    <w:pPr>
      <w:spacing w:before="0"/>
    </w:pPr>
    <w:rPr>
      <w:rFonts w:eastAsiaTheme="minorEastAsia"/>
      <w:lang w:eastAsia="de-AT"/>
    </w:rPr>
    <w:tblPr>
      <w:tblBorders>
        <w:top w:val="single" w:sz="6" w:space="0" w:color="E57B6A" w:themeColor="accent1"/>
        <w:bottom w:val="single" w:sz="6" w:space="0" w:color="E57B6A" w:themeColor="accent1"/>
        <w:right w:val="single" w:sz="6" w:space="0" w:color="E57B6A" w:themeColor="accent1"/>
        <w:insideH w:val="single" w:sz="4" w:space="0" w:color="E57B6A" w:themeColor="accent1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GRe14">
    <w:name w:val="Text GRöße 14"/>
    <w:basedOn w:val="TextGre140"/>
    <w:rsid w:val="002248E3"/>
    <w:rPr>
      <w:spacing w:val="23"/>
      <w:lang w:val="en-US"/>
    </w:rPr>
  </w:style>
  <w:style w:type="paragraph" w:customStyle="1" w:styleId="FettGre12">
    <w:name w:val="Fett Größe 12"/>
    <w:rsid w:val="000D6D7A"/>
    <w:pPr>
      <w:spacing w:before="0"/>
    </w:pPr>
    <w:rPr>
      <w:rFonts w:eastAsiaTheme="minorEastAsia"/>
      <w:b/>
      <w:bCs/>
      <w:color w:val="264660"/>
      <w:sz w:val="24"/>
      <w:szCs w:val="24"/>
      <w:lang w:val="en-US" w:eastAsia="de-DE"/>
    </w:rPr>
  </w:style>
  <w:style w:type="table" w:styleId="EinfacheTabelle1">
    <w:name w:val="Plain Table 1"/>
    <w:basedOn w:val="NormaleTabelle"/>
    <w:uiPriority w:val="41"/>
    <w:rsid w:val="00A62A9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VergleichstabelleBlauText">
    <w:name w:val="Vergleichstabelle Blau Text"/>
    <w:basedOn w:val="Standard"/>
    <w:rsid w:val="00A62A92"/>
    <w:rPr>
      <w:color w:val="FFFFFF" w:themeColor="background1"/>
      <w:lang w:val="en-US" w:eastAsia="de-DE"/>
    </w:rPr>
  </w:style>
  <w:style w:type="paragraph" w:customStyle="1" w:styleId="TextGre140">
    <w:name w:val="Text Größe 14"/>
    <w:basedOn w:val="Standard"/>
    <w:qFormat/>
    <w:rsid w:val="003F7195"/>
    <w:rPr>
      <w:sz w:val="28"/>
      <w:szCs w:val="24"/>
      <w:lang w:eastAsia="de-DE"/>
    </w:rPr>
  </w:style>
  <w:style w:type="paragraph" w:customStyle="1" w:styleId="AufzhlungTabelle">
    <w:name w:val="Aufzählung Tabelle"/>
    <w:basedOn w:val="AufzhlungeineZeile"/>
    <w:rsid w:val="002248E3"/>
    <w:pPr>
      <w:spacing w:line="240" w:lineRule="auto"/>
      <w:ind w:left="327" w:hanging="219"/>
    </w:pPr>
  </w:style>
  <w:style w:type="paragraph" w:customStyle="1" w:styleId="Unterberschrift">
    <w:name w:val="Unterüberschrift"/>
    <w:rsid w:val="00F667F5"/>
    <w:pPr>
      <w:numPr>
        <w:numId w:val="27"/>
      </w:numPr>
      <w:ind w:left="360"/>
    </w:pPr>
    <w:rPr>
      <w:rFonts w:eastAsiaTheme="minorEastAsia"/>
      <w:b/>
      <w:color w:val="264660"/>
      <w:sz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3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genova.a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.almberger\Downloads\ARGE_Leere%20Seite%20mit%20Logo.dotx" TargetMode="External"/></Relationships>
</file>

<file path=word/theme/theme1.xml><?xml version="1.0" encoding="utf-8"?>
<a:theme xmlns:a="http://schemas.openxmlformats.org/drawingml/2006/main" name="itworks">
  <a:themeElements>
    <a:clrScheme name="Benutzerdefiniert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57B6A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le Körp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tworks" id="{DE1C4064-9ECF-4443-AC7D-74C36245181D}" vid="{33073D89-6283-48D9-A567-A0933641F8C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beb738-2c3d-4bb7-bc86-a88d7e026d02">
      <Value>260</Value>
      <Value>261</Value>
    </TaxCatchAll>
    <lcf76f155ced4ddcb4097134ff3c332f xmlns="76e108e9-227a-4e32-8dd3-a4fb48ea37c5">
      <Terms xmlns="http://schemas.microsoft.com/office/infopath/2007/PartnerControls"/>
    </lcf76f155ced4ddcb4097134ff3c332f>
    <TaxKeywordTaxHTField xmlns="69beb738-2c3d-4bb7-bc86-a88d7e026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Vorlage argenova</TermName>
          <TermId xmlns="http://schemas.microsoft.com/office/infopath/2007/PartnerControls">22bb50be-435f-44e0-8bec-4773dea9041a</TermId>
        </TermInfo>
        <TermInfo xmlns="http://schemas.microsoft.com/office/infopath/2007/PartnerControls">
          <TermName xmlns="http://schemas.microsoft.com/office/infopath/2007/PartnerControls">argenova</TermName>
          <TermId xmlns="http://schemas.microsoft.com/office/infopath/2007/PartnerControls">06422dae-69cb-4850-922f-096e7b2359ef</TermId>
        </TermInfo>
      </Terms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CC7131519BA9489BF55F4A384488FD" ma:contentTypeVersion="15" ma:contentTypeDescription="Ein neues Dokument erstellen." ma:contentTypeScope="" ma:versionID="d87be26cfdee18c79450af63ae22f382">
  <xsd:schema xmlns:xsd="http://www.w3.org/2001/XMLSchema" xmlns:xs="http://www.w3.org/2001/XMLSchema" xmlns:p="http://schemas.microsoft.com/office/2006/metadata/properties" xmlns:ns2="76e108e9-227a-4e32-8dd3-a4fb48ea37c5" xmlns:ns3="69beb738-2c3d-4bb7-bc86-a88d7e026d02" targetNamespace="http://schemas.microsoft.com/office/2006/metadata/properties" ma:root="true" ma:fieldsID="35da2ca94cc72aa6c776f5ad2c77ac06" ns2:_="" ns3:_="">
    <xsd:import namespace="76e108e9-227a-4e32-8dd3-a4fb48ea37c5"/>
    <xsd:import namespace="69beb738-2c3d-4bb7-bc86-a88d7e026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108e9-227a-4e32-8dd3-a4fb48ea3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b08db04-8daf-459e-83a6-855ce4053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eb738-2c3d-4bb7-bc86-a88d7e026d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10bc94-1cfd-40aa-9841-ea3dc0491335}" ma:internalName="TaxCatchAll" ma:showField="CatchAllData" ma:web="69beb738-2c3d-4bb7-bc86-a88d7e026d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9" nillable="true" ma:taxonomy="true" ma:internalName="TaxKeywordTaxHTField" ma:taxonomyFieldName="TaxKeyword" ma:displayName="Unternehmensstichwörter" ma:fieldId="{23f27201-bee3-471e-b2e7-b64fd8b7ca38}" ma:taxonomyMulti="true" ma:sspId="eb08db04-8daf-459e-83a6-855ce40535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9746C-BC13-441B-BBC6-F713A7B4C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051008-5032-4BE0-BECA-F5B4D6664C41}">
  <ds:schemaRefs>
    <ds:schemaRef ds:uri="http://schemas.microsoft.com/office/2006/metadata/properties"/>
    <ds:schemaRef ds:uri="http://schemas.microsoft.com/office/infopath/2007/PartnerControls"/>
    <ds:schemaRef ds:uri="69beb738-2c3d-4bb7-bc86-a88d7e026d02"/>
    <ds:schemaRef ds:uri="76e108e9-227a-4e32-8dd3-a4fb48ea37c5"/>
  </ds:schemaRefs>
</ds:datastoreItem>
</file>

<file path=customXml/itemProps3.xml><?xml version="1.0" encoding="utf-8"?>
<ds:datastoreItem xmlns:ds="http://schemas.openxmlformats.org/officeDocument/2006/customXml" ds:itemID="{A4827A51-212B-4BE9-B9FC-EC30CB779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108e9-227a-4e32-8dd3-a4fb48ea37c5"/>
    <ds:schemaRef ds:uri="69beb738-2c3d-4bb7-bc86-a88d7e026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E3BFB2-2010-4BAC-B027-1131E7D26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ARGE_Leere Seite mit Logo</Template>
  <TotalTime>0</TotalTime>
  <Pages>2</Pages>
  <Words>326</Words>
  <Characters>2346</Characters>
  <Application>Microsoft Office Word</Application>
  <DocSecurity>0</DocSecurity>
  <Lines>93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Almberger</dc:creator>
  <cp:keywords>Vorlage argenova; argenova</cp:keywords>
  <dc:description/>
  <cp:lastModifiedBy>Valerie Rotomer</cp:lastModifiedBy>
  <cp:revision>5</cp:revision>
  <cp:lastPrinted>2019-01-26T10:20:00Z</cp:lastPrinted>
  <dcterms:created xsi:type="dcterms:W3CDTF">2026-03-20T06:28:00Z</dcterms:created>
  <dcterms:modified xsi:type="dcterms:W3CDTF">2026-03-20T06:38:00Z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0x01010046CC7131519BA9489BF55F4A384488FD</vt:lpwstr>
  </property>
  <property fmtid="{D5CDD505-2E9C-101B-9397-08002B2CF9AE}" pid="3" name="MediaServiceImageTags">
    <vt:lpwstr/>
  </property>
  <property fmtid="{D5CDD505-2E9C-101B-9397-08002B2CF9AE}" pid="4" name="TaxKeyword">
    <vt:lpwstr>260;#Vorlage argenova|22bb50be-435f-44e0-8bec-4773dea9041a;#261;#argenova|06422dae-69cb-4850-922f-096e7b2359ef</vt:lpwstr>
  </property>
</Properties>
</file>